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A609" w14:textId="5EEA6616" w:rsidR="009B46D4" w:rsidRDefault="008263B1" w:rsidP="00747EBD">
      <w:pPr>
        <w:shd w:val="clear" w:color="auto" w:fill="FFFFFF"/>
        <w:ind w:left="-720" w:right="1440" w:firstLine="0"/>
        <w:rPr>
          <w:color w:val="4CB7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0" behindDoc="0" locked="0" layoutInCell="1" allowOverlap="1" wp14:anchorId="1557FB92" wp14:editId="5B86D6C7">
                <wp:simplePos x="0" y="0"/>
                <wp:positionH relativeFrom="column">
                  <wp:posOffset>-2966720</wp:posOffset>
                </wp:positionH>
                <wp:positionV relativeFrom="paragraph">
                  <wp:posOffset>-17813655</wp:posOffset>
                </wp:positionV>
                <wp:extent cx="6028690" cy="32335470"/>
                <wp:effectExtent l="13144500" t="0" r="13135610" b="0"/>
                <wp:wrapNone/>
                <wp:docPr id="17" name="Arrow: Chevr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028690" cy="32335470"/>
                        </a:xfrm>
                        <a:prstGeom prst="chevron">
                          <a:avLst>
                            <a:gd name="adj" fmla="val 22744"/>
                          </a:avLst>
                        </a:prstGeom>
                        <a:gradFill>
                          <a:gsLst>
                            <a:gs pos="36000">
                              <a:srgbClr val="62269E"/>
                            </a:gs>
                            <a:gs pos="62000">
                              <a:srgbClr val="00559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5BF87" w14:textId="77777777" w:rsidR="003E2F03" w:rsidRDefault="003E2F03" w:rsidP="003E2F03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7FB9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7" o:spid="_x0000_s1026" type="#_x0000_t55" style="position:absolute;left:0;text-align:left;margin-left:-233.6pt;margin-top:-1402.65pt;width:474.7pt;height:2546.1pt;rotation:90;z-index:2516715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" adj="16687" fillcolor="#62269e" stroked="f" strokeweight="1pt">
                <v:fill color2="#005597" colors="0 #62269e;23593f #62269e" focus="100%" type="gradient"/>
                <v:textbox>
                  <w:txbxContent>
                    <w:p w14:paraId="32E5BF87" w14:textId="77777777" w:rsidR="003E2F03" w:rsidRDefault="003E2F03" w:rsidP="003E2F03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6A8D">
        <w:rPr>
          <w:rFonts w:ascii="Lato" w:hAnsi="Lato"/>
          <w:b/>
          <w:bCs/>
          <w:noProof/>
        </w:rPr>
        <w:drawing>
          <wp:anchor distT="0" distB="0" distL="114300" distR="114300" simplePos="0" relativeHeight="251672575" behindDoc="0" locked="0" layoutInCell="1" allowOverlap="1" wp14:anchorId="04093B0F" wp14:editId="3E49A4C0">
            <wp:simplePos x="0" y="0"/>
            <wp:positionH relativeFrom="column">
              <wp:posOffset>-334645</wp:posOffset>
            </wp:positionH>
            <wp:positionV relativeFrom="paragraph">
              <wp:posOffset>-675785</wp:posOffset>
            </wp:positionV>
            <wp:extent cx="3380468" cy="1192192"/>
            <wp:effectExtent l="0" t="0" r="0" b="0"/>
            <wp:wrapNone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468" cy="1192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7A3DA765" wp14:editId="780F72EC">
                <wp:simplePos x="0" y="0"/>
                <wp:positionH relativeFrom="column">
                  <wp:posOffset>3350895</wp:posOffset>
                </wp:positionH>
                <wp:positionV relativeFrom="paragraph">
                  <wp:posOffset>8737600</wp:posOffset>
                </wp:positionV>
                <wp:extent cx="3598545" cy="31242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854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B5A91" w14:textId="5FD25091" w:rsidR="00FB650F" w:rsidRPr="00DB0BE6" w:rsidRDefault="00FB650F" w:rsidP="00D76233">
                            <w:pPr>
                              <w:ind w:left="0"/>
                              <w:jc w:val="right"/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  <w:r w:rsidRPr="00DB0BE6">
                              <w:rPr>
                                <w:rFonts w:ascii="Lato" w:hAnsi="Lato"/>
                                <w:color w:val="FFFFFF" w:themeColor="background1"/>
                              </w:rPr>
                              <w:t>Working Solutions – Proprietary &amp; 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DA76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263.85pt;margin-top:688pt;width:283.35pt;height:24.6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" filled="f" stroked="f" strokeweight=".5pt">
                <v:textbox inset="0">
                  <w:txbxContent>
                    <w:p w14:paraId="15AB5A91" w14:textId="5FD25091" w:rsidR="00FB650F" w:rsidRPr="00DB0BE6" w:rsidRDefault="00FB650F" w:rsidP="00D76233">
                      <w:pPr>
                        <w:ind w:left="0"/>
                        <w:jc w:val="right"/>
                        <w:rPr>
                          <w:rFonts w:ascii="Lato" w:hAnsi="Lato"/>
                          <w:color w:val="FFFFFF" w:themeColor="background1"/>
                        </w:rPr>
                      </w:pPr>
                      <w:r w:rsidRPr="00DB0BE6">
                        <w:rPr>
                          <w:rFonts w:ascii="Lato" w:hAnsi="Lato"/>
                          <w:color w:val="FFFFFF" w:themeColor="background1"/>
                        </w:rPr>
                        <w:t>Working Solutions – Proprietary &amp; Confidential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4319F6" wp14:editId="6F944032">
                <wp:simplePos x="0" y="0"/>
                <wp:positionH relativeFrom="column">
                  <wp:posOffset>2873375</wp:posOffset>
                </wp:positionH>
                <wp:positionV relativeFrom="paragraph">
                  <wp:posOffset>-12462510</wp:posOffset>
                </wp:positionV>
                <wp:extent cx="5880100" cy="47343060"/>
                <wp:effectExtent l="20726400" t="0" r="20713700" b="0"/>
                <wp:wrapNone/>
                <wp:docPr id="15" name="Arrow: Chevro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5880100" cy="47343060"/>
                        </a:xfrm>
                        <a:prstGeom prst="chevron">
                          <a:avLst>
                            <a:gd name="adj" fmla="val 22744"/>
                          </a:avLst>
                        </a:prstGeom>
                        <a:gradFill>
                          <a:gsLst>
                            <a:gs pos="36000">
                              <a:srgbClr val="34A3D4"/>
                            </a:gs>
                            <a:gs pos="62000">
                              <a:srgbClr val="00559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148D3" w14:textId="3BB880D1" w:rsidR="00C60C65" w:rsidRDefault="00C60C65" w:rsidP="00C60C65">
                            <w:pPr>
                              <w:ind w:left="0"/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19F6" id="Arrow: Chevron 15" o:spid="_x0000_s1028" type="#_x0000_t55" style="position:absolute;left:0;text-align:left;margin-left:226.25pt;margin-top:-981.3pt;width:463pt;height:3727.8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" adj="16687" fillcolor="#34a3d4" stroked="f" strokeweight="1pt">
                <v:fill color2="#005597" colors="0 #34a3d4;23593f #34a3d4" focus="100%" type="gradient"/>
                <v:textbox>
                  <w:txbxContent>
                    <w:p w14:paraId="424148D3" w14:textId="3BB880D1" w:rsidR="00C60C65" w:rsidRDefault="00C60C65" w:rsidP="00C60C65">
                      <w:pPr>
                        <w:ind w:left="0"/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291D1093" wp14:editId="795DFC56">
                <wp:simplePos x="0" y="0"/>
                <wp:positionH relativeFrom="column">
                  <wp:posOffset>0</wp:posOffset>
                </wp:positionH>
                <wp:positionV relativeFrom="paragraph">
                  <wp:posOffset>450215</wp:posOffset>
                </wp:positionV>
                <wp:extent cx="6447155" cy="7753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7155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C6EC7" w14:textId="0D3BDE45" w:rsidR="00B46A8D" w:rsidRPr="00AD2DB6" w:rsidRDefault="00D81B11" w:rsidP="00B46A8D">
                            <w:pPr>
                              <w:spacing w:line="240" w:lineRule="auto"/>
                              <w:ind w:left="0" w:firstLine="0"/>
                              <w:rPr>
                                <w:rFonts w:ascii="Lato Light" w:hAnsi="Lato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F0E16">
                              <w:rPr>
                                <w:rFonts w:ascii="Lato Light" w:hAnsi="Lato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202</w:t>
                            </w:r>
                            <w:r w:rsidR="00847C9A">
                              <w:rPr>
                                <w:rFonts w:ascii="Lato Light" w:hAnsi="Lato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="00B43B51" w:rsidRPr="00DF0E16">
                              <w:rPr>
                                <w:rFonts w:ascii="Lato Light" w:hAnsi="Lato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607B8">
                              <w:rPr>
                                <w:rFonts w:ascii="Lato Light" w:hAnsi="Lato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Relentless </w:t>
                            </w:r>
                            <w:r w:rsidR="00E34909">
                              <w:rPr>
                                <w:rFonts w:ascii="Lato Light" w:hAnsi="Lato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F</w:t>
                            </w:r>
                            <w:r w:rsidR="00A607B8">
                              <w:rPr>
                                <w:rFonts w:ascii="Lato Light" w:hAnsi="Lato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ocus </w:t>
                            </w:r>
                            <w:r w:rsidR="00E34909">
                              <w:rPr>
                                <w:rFonts w:ascii="Lato Light" w:hAnsi="Lato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on</w:t>
                            </w:r>
                            <w:r w:rsidR="00A607B8">
                              <w:rPr>
                                <w:rFonts w:ascii="Lato Light" w:hAnsi="Lato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Re</w:t>
                            </w:r>
                            <w:r w:rsidR="009315A3">
                              <w:rPr>
                                <w:rFonts w:ascii="Lato Light" w:hAnsi="Lato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tention</w:t>
                            </w:r>
                            <w:r w:rsidR="00A607B8">
                              <w:rPr>
                                <w:rFonts w:ascii="Lato Light" w:hAnsi="Lato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&amp; Re</w:t>
                            </w:r>
                            <w:r w:rsidR="009315A3">
                              <w:rPr>
                                <w:rFonts w:ascii="Lato Light" w:hAnsi="Lato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venue</w:t>
                            </w:r>
                            <w:r w:rsidR="00A607B8">
                              <w:rPr>
                                <w:rFonts w:ascii="Lato Light" w:hAnsi="Lato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47C9A">
                              <w:rPr>
                                <w:rFonts w:ascii="Lato Light" w:hAnsi="Lato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1093" id="Text Box 12" o:spid="_x0000_s1029" type="#_x0000_t202" style="position:absolute;left:0;text-align:left;margin-left:0;margin-top:35.45pt;width:507.65pt;height:61.05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" filled="f" stroked="f" strokeweight=".5pt">
                <v:textbox inset="0">
                  <w:txbxContent>
                    <w:p w14:paraId="33BC6EC7" w14:textId="0D3BDE45" w:rsidR="00B46A8D" w:rsidRPr="00AD2DB6" w:rsidRDefault="00D81B11" w:rsidP="00B46A8D">
                      <w:pPr>
                        <w:spacing w:line="240" w:lineRule="auto"/>
                        <w:ind w:left="0" w:firstLine="0"/>
                        <w:rPr>
                          <w:rFonts w:ascii="Lato Light" w:hAnsi="Lato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DF0E16">
                        <w:rPr>
                          <w:rFonts w:ascii="Lato Light" w:hAnsi="Lato Light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202</w:t>
                      </w:r>
                      <w:r w:rsidR="00847C9A">
                        <w:rPr>
                          <w:rFonts w:ascii="Lato Light" w:hAnsi="Lato Light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="00B43B51" w:rsidRPr="00DF0E16">
                        <w:rPr>
                          <w:rFonts w:ascii="Lato Light" w:hAnsi="Lato Light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A607B8">
                        <w:rPr>
                          <w:rFonts w:ascii="Lato Light" w:hAnsi="Lato Light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Relentless </w:t>
                      </w:r>
                      <w:r w:rsidR="00E34909">
                        <w:rPr>
                          <w:rFonts w:ascii="Lato Light" w:hAnsi="Lato Light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F</w:t>
                      </w:r>
                      <w:r w:rsidR="00A607B8">
                        <w:rPr>
                          <w:rFonts w:ascii="Lato Light" w:hAnsi="Lato Light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ocus </w:t>
                      </w:r>
                      <w:r w:rsidR="00E34909">
                        <w:rPr>
                          <w:rFonts w:ascii="Lato Light" w:hAnsi="Lato Light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on</w:t>
                      </w:r>
                      <w:r w:rsidR="00A607B8">
                        <w:rPr>
                          <w:rFonts w:ascii="Lato Light" w:hAnsi="Lato Light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 Re</w:t>
                      </w:r>
                      <w:r w:rsidR="009315A3">
                        <w:rPr>
                          <w:rFonts w:ascii="Lato Light" w:hAnsi="Lato Light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tention</w:t>
                      </w:r>
                      <w:r w:rsidR="00A607B8">
                        <w:rPr>
                          <w:rFonts w:ascii="Lato Light" w:hAnsi="Lato Light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 &amp; Re</w:t>
                      </w:r>
                      <w:r w:rsidR="009315A3">
                        <w:rPr>
                          <w:rFonts w:ascii="Lato Light" w:hAnsi="Lato Light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venue</w:t>
                      </w:r>
                      <w:r w:rsidR="00A607B8">
                        <w:rPr>
                          <w:rFonts w:ascii="Lato Light" w:hAnsi="Lato Light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847C9A">
                        <w:rPr>
                          <w:rFonts w:ascii="Lato Light" w:hAnsi="Lato Light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7F25" w:rsidRPr="00A563E7">
        <w:rPr>
          <w:rFonts w:ascii="Lato" w:hAnsi="Lato"/>
          <w:b/>
          <w:bCs/>
        </w:rPr>
        <w:t xml:space="preserve"> </w:t>
      </w:r>
    </w:p>
    <w:p w14:paraId="0875FD44" w14:textId="09A606E5" w:rsidR="00DB0BE6" w:rsidRPr="00DB0BE6" w:rsidRDefault="00DB0BE6" w:rsidP="00DB0BE6">
      <w:pPr>
        <w:rPr>
          <w:rFonts w:ascii="Lato" w:hAnsi="Lato"/>
        </w:rPr>
      </w:pPr>
    </w:p>
    <w:p w14:paraId="59FFC286" w14:textId="4163246E" w:rsidR="00DB0BE6" w:rsidRPr="00DB0BE6" w:rsidRDefault="00DA47E5" w:rsidP="00DB0BE6">
      <w:pPr>
        <w:rPr>
          <w:rFonts w:ascii="Lato" w:hAnsi="Lato"/>
        </w:rPr>
      </w:pPr>
      <w:r>
        <w:rPr>
          <w:rFonts w:ascii="Lato" w:hAnsi="Lato"/>
          <w:noProof/>
        </w:rPr>
        <w:drawing>
          <wp:anchor distT="0" distB="0" distL="114300" distR="114300" simplePos="0" relativeHeight="251747327" behindDoc="1" locked="0" layoutInCell="1" allowOverlap="1" wp14:anchorId="4B8FA184" wp14:editId="6DCAEBAD">
            <wp:simplePos x="0" y="0"/>
            <wp:positionH relativeFrom="column">
              <wp:posOffset>2861945</wp:posOffset>
            </wp:positionH>
            <wp:positionV relativeFrom="paragraph">
              <wp:posOffset>2540</wp:posOffset>
            </wp:positionV>
            <wp:extent cx="12947937" cy="8585200"/>
            <wp:effectExtent l="0" t="0" r="0" b="0"/>
            <wp:wrapNone/>
            <wp:docPr id="35" name="Picture 3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con&#10;&#10;Description automatically generated"/>
                    <pic:cNvPicPr/>
                  </pic:nvPicPr>
                  <pic:blipFill>
                    <a:blip r:embed="rId12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937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DCF7E" w14:textId="767EDDD0" w:rsidR="00DB0BE6" w:rsidRPr="00DB0BE6" w:rsidRDefault="00DB0BE6" w:rsidP="00DB0BE6">
      <w:pPr>
        <w:rPr>
          <w:rFonts w:ascii="Lato" w:hAnsi="Lato"/>
        </w:rPr>
      </w:pPr>
    </w:p>
    <w:p w14:paraId="4D5A0270" w14:textId="586E8AB5" w:rsidR="00DB0BE6" w:rsidRPr="00DB0BE6" w:rsidRDefault="00DB0BE6" w:rsidP="00DB0BE6">
      <w:pPr>
        <w:rPr>
          <w:rFonts w:ascii="Lato" w:hAnsi="Lato"/>
        </w:rPr>
      </w:pPr>
    </w:p>
    <w:p w14:paraId="07DCFB4E" w14:textId="06F48C41" w:rsidR="00DB0BE6" w:rsidRPr="00DB0BE6" w:rsidRDefault="00DB0BE6" w:rsidP="00DB0BE6">
      <w:pPr>
        <w:rPr>
          <w:rFonts w:ascii="Lato" w:hAnsi="Lato"/>
        </w:rPr>
      </w:pPr>
    </w:p>
    <w:p w14:paraId="29533E2F" w14:textId="318E1207" w:rsidR="00DB0BE6" w:rsidRPr="00DB0BE6" w:rsidRDefault="00DB0BE6" w:rsidP="00DB0BE6">
      <w:pPr>
        <w:rPr>
          <w:rFonts w:ascii="Lato" w:hAnsi="Lato"/>
        </w:rPr>
      </w:pPr>
    </w:p>
    <w:p w14:paraId="0B5587DC" w14:textId="546B0BA9" w:rsidR="00DB0BE6" w:rsidRPr="00DB0BE6" w:rsidRDefault="006E5E1C" w:rsidP="00DB0BE6">
      <w:pPr>
        <w:rPr>
          <w:rFonts w:ascii="Lato" w:hAnsi="La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1" behindDoc="0" locked="0" layoutInCell="1" allowOverlap="1" wp14:anchorId="3B085ACF" wp14:editId="29AB46C3">
                <wp:simplePos x="0" y="0"/>
                <wp:positionH relativeFrom="page">
                  <wp:align>left</wp:align>
                </wp:positionH>
                <wp:positionV relativeFrom="paragraph">
                  <wp:posOffset>200660</wp:posOffset>
                </wp:positionV>
                <wp:extent cx="395605" cy="393065"/>
                <wp:effectExtent l="0" t="0" r="4445" b="6985"/>
                <wp:wrapNone/>
                <wp:docPr id="10" name="Arrow: Pentago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393065"/>
                        </a:xfrm>
                        <a:prstGeom prst="homePlate">
                          <a:avLst>
                            <a:gd name="adj" fmla="val 21760"/>
                          </a:avLst>
                        </a:prstGeom>
                        <a:solidFill>
                          <a:srgbClr val="00A6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415FC" w14:textId="77777777" w:rsidR="00DD4029" w:rsidRPr="008626BA" w:rsidRDefault="00DD4029" w:rsidP="00DD4029">
                            <w:pPr>
                              <w:ind w:left="0"/>
                              <w:rPr>
                                <w:rFonts w:ascii="Lato Black" w:hAnsi="Lato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85AC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0" o:spid="_x0000_s1030" type="#_x0000_t15" style="position:absolute;left:0;text-align:left;margin-left:0;margin-top:15.8pt;width:31.15pt;height:30.95pt;z-index:25172275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" adj="16930" fillcolor="#00a6d8" stroked="f" strokeweight="1pt">
                <v:textbox inset="36pt">
                  <w:txbxContent>
                    <w:p w14:paraId="563415FC" w14:textId="77777777" w:rsidR="00DD4029" w:rsidRPr="008626BA" w:rsidRDefault="00DD4029" w:rsidP="00DD4029">
                      <w:pPr>
                        <w:ind w:left="0"/>
                        <w:rPr>
                          <w:rFonts w:ascii="Lato Black" w:hAnsi="Lato Blac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61AB8B" w14:textId="06062B33" w:rsidR="00C46EF7" w:rsidRDefault="006E5E1C" w:rsidP="00DB0BE6">
      <w:pPr>
        <w:rPr>
          <w:rFonts w:ascii="Lato" w:hAnsi="La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5" behindDoc="0" locked="0" layoutInCell="1" allowOverlap="1" wp14:anchorId="3379E697" wp14:editId="0C588A1C">
                <wp:simplePos x="0" y="0"/>
                <wp:positionH relativeFrom="margin">
                  <wp:posOffset>-42203</wp:posOffset>
                </wp:positionH>
                <wp:positionV relativeFrom="paragraph">
                  <wp:posOffset>31750</wp:posOffset>
                </wp:positionV>
                <wp:extent cx="6673850" cy="3643532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3850" cy="3643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0B880" w14:textId="6A6410E6" w:rsidR="00DD4029" w:rsidRDefault="009315A3" w:rsidP="003E7049">
                            <w:pPr>
                              <w:ind w:left="349" w:firstLine="0"/>
                              <w:rPr>
                                <w:rFonts w:ascii="Lato Black" w:hAnsi="Lato Black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 Black" w:hAnsi="Lato Black"/>
                                <w:color w:val="00B0F0"/>
                                <w:sz w:val="28"/>
                                <w:szCs w:val="28"/>
                              </w:rPr>
                              <w:t>Retention</w:t>
                            </w:r>
                          </w:p>
                          <w:p w14:paraId="55BEA41C" w14:textId="5CF7AA20" w:rsidR="00E34909" w:rsidRPr="00841F9F" w:rsidRDefault="00E34909" w:rsidP="00E3490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ato" w:hAnsi="Lato"/>
                                <w:b/>
                                <w:bCs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b/>
                                <w:bCs/>
                                <w:color w:val="595F6F" w:themeColor="background2"/>
                                <w:sz w:val="21"/>
                                <w:szCs w:val="21"/>
                              </w:rPr>
                              <w:t>Improve PRO Retention</w:t>
                            </w:r>
                          </w:p>
                          <w:p w14:paraId="5F10F38B" w14:textId="67211508" w:rsidR="00E34909" w:rsidRPr="00841F9F" w:rsidRDefault="00E34909" w:rsidP="00E3490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Overall PRO attrition at or below 10%</w:t>
                            </w:r>
                          </w:p>
                          <w:p w14:paraId="42714155" w14:textId="487A940B" w:rsidR="00E34909" w:rsidRPr="00841F9F" w:rsidRDefault="00E34909" w:rsidP="00E3490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PRO Appreciation/Morale Boosters</w:t>
                            </w:r>
                          </w:p>
                          <w:p w14:paraId="218E4B08" w14:textId="3A0B7EFB" w:rsidR="00E34909" w:rsidRPr="00841F9F" w:rsidRDefault="00E34909" w:rsidP="00E34909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Each Program to share their monthly </w:t>
                            </w:r>
                            <w:r w:rsidR="00CA0778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mission</w:t>
                            </w:r>
                          </w:p>
                          <w:p w14:paraId="41FF45FA" w14:textId="26F26DE8" w:rsidR="00E34909" w:rsidRPr="00841F9F" w:rsidRDefault="00E34909" w:rsidP="00E3490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ato" w:hAnsi="Lato"/>
                                <w:b/>
                                <w:bCs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b/>
                                <w:bCs/>
                                <w:color w:val="595F6F" w:themeColor="background2"/>
                                <w:sz w:val="21"/>
                                <w:szCs w:val="21"/>
                              </w:rPr>
                              <w:t>Survey Squad</w:t>
                            </w:r>
                          </w:p>
                          <w:p w14:paraId="28E42932" w14:textId="05EAEDAE" w:rsidR="00E34909" w:rsidRPr="00841F9F" w:rsidRDefault="00E34909" w:rsidP="00E3490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PRO Satisfaction Survey Results</w:t>
                            </w:r>
                          </w:p>
                          <w:p w14:paraId="7F59C325" w14:textId="37F59507" w:rsidR="00E34909" w:rsidRPr="00B73C46" w:rsidRDefault="00E34909" w:rsidP="00B73C46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BIG 3</w:t>
                            </w:r>
                          </w:p>
                          <w:p w14:paraId="63631085" w14:textId="20BAE30D" w:rsidR="00B73C46" w:rsidRPr="00B73C46" w:rsidRDefault="00B73C46" w:rsidP="00B73C46">
                            <w:pPr>
                              <w:pStyle w:val="ListParagraph"/>
                              <w:numPr>
                                <w:ilvl w:val="3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B73C46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>Scheduling, Communication, and Pay</w:t>
                            </w:r>
                          </w:p>
                          <w:p w14:paraId="3D6F37A5" w14:textId="0C257F7C" w:rsidR="00E34909" w:rsidRPr="00841F9F" w:rsidRDefault="00E34909" w:rsidP="00E3490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CLIMB Survey</w:t>
                            </w:r>
                            <w:r w:rsidR="00381DD2"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 w:rsidR="00381DD2"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A0778" w:rsidRPr="00CA0778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New </w:t>
                            </w:r>
                            <w:r w:rsidR="00381DD2" w:rsidRPr="00CA0778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>Need to Create</w:t>
                            </w:r>
                          </w:p>
                          <w:p w14:paraId="4F01FEC1" w14:textId="15DB0A20" w:rsidR="00381DD2" w:rsidRPr="00841F9F" w:rsidRDefault="00381DD2" w:rsidP="00E3490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Huddle Survey</w:t>
                            </w: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A0778" w:rsidRPr="00CA0778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New </w:t>
                            </w:r>
                            <w:r w:rsidRPr="00CA0778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>Quick 3 Questions</w:t>
                            </w:r>
                          </w:p>
                          <w:p w14:paraId="117782C1" w14:textId="2A6FDCCD" w:rsidR="00E34909" w:rsidRPr="00841F9F" w:rsidRDefault="00E34909" w:rsidP="00E3490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Exit Survey</w:t>
                            </w:r>
                            <w:r w:rsidR="00381DD2"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 w:rsidR="00381DD2"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81DD2" w:rsidRPr="00CA0778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>Need to Revamp</w:t>
                            </w:r>
                          </w:p>
                          <w:p w14:paraId="45AA7221" w14:textId="3E50ABE3" w:rsidR="00E34909" w:rsidRPr="00841F9F" w:rsidRDefault="00E34909" w:rsidP="00E34909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All housed in PBI</w:t>
                            </w:r>
                          </w:p>
                          <w:p w14:paraId="37DEFBE2" w14:textId="02F17466" w:rsidR="00E34909" w:rsidRPr="00841F9F" w:rsidRDefault="00381DD2" w:rsidP="00E3490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ato" w:hAnsi="Lato"/>
                                <w:b/>
                                <w:bCs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b/>
                                <w:bCs/>
                                <w:color w:val="595F6F" w:themeColor="background2"/>
                                <w:sz w:val="21"/>
                                <w:szCs w:val="21"/>
                              </w:rPr>
                              <w:t>Team Retention</w:t>
                            </w:r>
                          </w:p>
                          <w:p w14:paraId="040B0C27" w14:textId="0C613A46" w:rsidR="00AA0226" w:rsidRPr="00841F9F" w:rsidRDefault="00AA0226" w:rsidP="00AA0226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b/>
                                <w:bCs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Professional Development </w:t>
                            </w:r>
                          </w:p>
                          <w:p w14:paraId="09054D66" w14:textId="79D42312" w:rsidR="00AA0226" w:rsidRPr="00841F9F" w:rsidRDefault="00AA0226" w:rsidP="00AA0226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b/>
                                <w:bCs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Meaningful Performance Reviews</w:t>
                            </w:r>
                          </w:p>
                          <w:p w14:paraId="5A526E63" w14:textId="38569C3C" w:rsidR="00AA0226" w:rsidRPr="00841F9F" w:rsidRDefault="00AA0226" w:rsidP="00AA0226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Communication</w:t>
                            </w:r>
                          </w:p>
                          <w:p w14:paraId="6DB4838F" w14:textId="7E15AF2B" w:rsidR="008823DE" w:rsidRPr="00841F9F" w:rsidRDefault="008823DE" w:rsidP="008823DE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Monthly Team Meetings</w:t>
                            </w:r>
                          </w:p>
                          <w:p w14:paraId="20EE1190" w14:textId="6A4F219C" w:rsidR="008823DE" w:rsidRPr="00841F9F" w:rsidRDefault="008823DE" w:rsidP="008823DE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Quarterly Huddles with Leadership Team</w:t>
                            </w:r>
                          </w:p>
                          <w:p w14:paraId="119DF669" w14:textId="0D156FB5" w:rsidR="00AA0226" w:rsidRPr="00841F9F" w:rsidRDefault="00AA0226" w:rsidP="00AA0226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Morale Boosters</w:t>
                            </w:r>
                          </w:p>
                          <w:p w14:paraId="1BE94536" w14:textId="77777777" w:rsidR="00E34909" w:rsidRDefault="00E34909" w:rsidP="003E7049">
                            <w:pPr>
                              <w:ind w:left="349" w:firstLine="0"/>
                              <w:rPr>
                                <w:rFonts w:ascii="Lato Black" w:hAnsi="Lato Black"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1A3813FE" w14:textId="22BACFF9" w:rsidR="00E34909" w:rsidRPr="00E34909" w:rsidRDefault="00E34909" w:rsidP="00E34909">
                            <w:pPr>
                              <w:ind w:left="0" w:firstLine="0"/>
                              <w:rPr>
                                <w:rFonts w:ascii="Lato Black" w:hAnsi="Lato Black"/>
                                <w:i/>
                                <w:i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4363E229" w14:textId="77777777" w:rsidR="00944347" w:rsidRPr="00944347" w:rsidRDefault="00944347" w:rsidP="00944347">
                            <w:pPr>
                              <w:ind w:left="0" w:firstLine="0"/>
                              <w:rPr>
                                <w:rFonts w:ascii="Lato Black" w:hAnsi="Lato Black"/>
                                <w:i/>
                                <w:i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439C9654" w14:textId="77777777" w:rsidR="003E7049" w:rsidRPr="003E7049" w:rsidRDefault="003E7049" w:rsidP="00DD4029">
                            <w:pPr>
                              <w:ind w:left="0"/>
                              <w:rPr>
                                <w:rFonts w:ascii="Lato Black" w:hAnsi="Lato Black"/>
                                <w:color w:val="00A6D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9E69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0;text-align:left;margin-left:-3.3pt;margin-top:2.5pt;width:525.5pt;height:286.9pt;z-index:251723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" filled="f" stroked="f" strokeweight=".5pt">
                <v:textbox>
                  <w:txbxContent>
                    <w:p w14:paraId="4C40B880" w14:textId="6A6410E6" w:rsidR="00DD4029" w:rsidRDefault="009315A3" w:rsidP="003E7049">
                      <w:pPr>
                        <w:ind w:left="349" w:firstLine="0"/>
                        <w:rPr>
                          <w:rFonts w:ascii="Lato Black" w:hAnsi="Lato Black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Lato Black" w:hAnsi="Lato Black"/>
                          <w:color w:val="00B0F0"/>
                          <w:sz w:val="28"/>
                          <w:szCs w:val="28"/>
                        </w:rPr>
                        <w:t>Retention</w:t>
                      </w:r>
                    </w:p>
                    <w:p w14:paraId="55BEA41C" w14:textId="5CF7AA20" w:rsidR="00E34909" w:rsidRPr="00841F9F" w:rsidRDefault="00E34909" w:rsidP="00E3490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ato" w:hAnsi="Lato"/>
                          <w:b/>
                          <w:bCs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b/>
                          <w:bCs/>
                          <w:color w:val="595F6F" w:themeColor="background2"/>
                          <w:sz w:val="21"/>
                          <w:szCs w:val="21"/>
                        </w:rPr>
                        <w:t>Improve PRO Retention</w:t>
                      </w:r>
                    </w:p>
                    <w:p w14:paraId="5F10F38B" w14:textId="67211508" w:rsidR="00E34909" w:rsidRPr="00841F9F" w:rsidRDefault="00E34909" w:rsidP="00E3490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Overall PRO attrition at or below 10%</w:t>
                      </w:r>
                    </w:p>
                    <w:p w14:paraId="42714155" w14:textId="487A940B" w:rsidR="00E34909" w:rsidRPr="00841F9F" w:rsidRDefault="00E34909" w:rsidP="00E3490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PRO Appreciation/Morale Boosters</w:t>
                      </w:r>
                    </w:p>
                    <w:p w14:paraId="218E4B08" w14:textId="3A0B7EFB" w:rsidR="00E34909" w:rsidRPr="00841F9F" w:rsidRDefault="00E34909" w:rsidP="00E34909">
                      <w:pPr>
                        <w:pStyle w:val="ListParagraph"/>
                        <w:numPr>
                          <w:ilvl w:val="2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 xml:space="preserve">Each Program to share their monthly </w:t>
                      </w:r>
                      <w:r w:rsidR="00CA0778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mission</w:t>
                      </w:r>
                    </w:p>
                    <w:p w14:paraId="41FF45FA" w14:textId="26F26DE8" w:rsidR="00E34909" w:rsidRPr="00841F9F" w:rsidRDefault="00E34909" w:rsidP="00E3490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ato" w:hAnsi="Lato"/>
                          <w:b/>
                          <w:bCs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b/>
                          <w:bCs/>
                          <w:color w:val="595F6F" w:themeColor="background2"/>
                          <w:sz w:val="21"/>
                          <w:szCs w:val="21"/>
                        </w:rPr>
                        <w:t>Survey Squad</w:t>
                      </w:r>
                    </w:p>
                    <w:p w14:paraId="28E42932" w14:textId="05EAEDAE" w:rsidR="00E34909" w:rsidRPr="00841F9F" w:rsidRDefault="00E34909" w:rsidP="00E3490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PRO Satisfaction Survey Results</w:t>
                      </w:r>
                    </w:p>
                    <w:p w14:paraId="7F59C325" w14:textId="37F59507" w:rsidR="00E34909" w:rsidRPr="00B73C46" w:rsidRDefault="00E34909" w:rsidP="00B73C46">
                      <w:pPr>
                        <w:pStyle w:val="ListParagraph"/>
                        <w:numPr>
                          <w:ilvl w:val="2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BIG 3</w:t>
                      </w:r>
                    </w:p>
                    <w:p w14:paraId="63631085" w14:textId="20BAE30D" w:rsidR="00B73C46" w:rsidRPr="00B73C46" w:rsidRDefault="00B73C46" w:rsidP="00B73C46">
                      <w:pPr>
                        <w:pStyle w:val="ListParagraph"/>
                        <w:numPr>
                          <w:ilvl w:val="3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B73C46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>Scheduling, Communication, and Pay</w:t>
                      </w:r>
                    </w:p>
                    <w:p w14:paraId="3D6F37A5" w14:textId="0C257F7C" w:rsidR="00E34909" w:rsidRPr="00841F9F" w:rsidRDefault="00E34909" w:rsidP="00E3490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CLIMB Survey</w:t>
                      </w:r>
                      <w:r w:rsidR="00381DD2"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sym w:font="Wingdings" w:char="F0E0"/>
                      </w:r>
                      <w:r w:rsidR="00381DD2"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 xml:space="preserve"> </w:t>
                      </w:r>
                      <w:r w:rsidR="00CA0778" w:rsidRPr="00CA0778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 xml:space="preserve">New </w:t>
                      </w:r>
                      <w:r w:rsidR="00381DD2" w:rsidRPr="00CA0778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>Need to Create</w:t>
                      </w:r>
                    </w:p>
                    <w:p w14:paraId="4F01FEC1" w14:textId="15DB0A20" w:rsidR="00381DD2" w:rsidRPr="00841F9F" w:rsidRDefault="00381DD2" w:rsidP="00E3490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Huddle Survey</w:t>
                      </w: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sym w:font="Wingdings" w:char="F0E0"/>
                      </w: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 xml:space="preserve"> </w:t>
                      </w:r>
                      <w:r w:rsidR="00CA0778" w:rsidRPr="00CA0778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 xml:space="preserve">New </w:t>
                      </w:r>
                      <w:r w:rsidRPr="00CA0778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>Quick 3 Questions</w:t>
                      </w:r>
                    </w:p>
                    <w:p w14:paraId="117782C1" w14:textId="2A6FDCCD" w:rsidR="00E34909" w:rsidRPr="00841F9F" w:rsidRDefault="00E34909" w:rsidP="00E3490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Exit Survey</w:t>
                      </w:r>
                      <w:r w:rsidR="00381DD2"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sym w:font="Wingdings" w:char="F0E0"/>
                      </w:r>
                      <w:r w:rsidR="00381DD2"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 xml:space="preserve"> </w:t>
                      </w:r>
                      <w:r w:rsidR="00381DD2" w:rsidRPr="00CA0778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>Need to Revamp</w:t>
                      </w:r>
                    </w:p>
                    <w:p w14:paraId="45AA7221" w14:textId="3E50ABE3" w:rsidR="00E34909" w:rsidRPr="00841F9F" w:rsidRDefault="00E34909" w:rsidP="00E34909">
                      <w:pPr>
                        <w:pStyle w:val="ListParagraph"/>
                        <w:numPr>
                          <w:ilvl w:val="2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All housed in PBI</w:t>
                      </w:r>
                    </w:p>
                    <w:p w14:paraId="37DEFBE2" w14:textId="02F17466" w:rsidR="00E34909" w:rsidRPr="00841F9F" w:rsidRDefault="00381DD2" w:rsidP="00E3490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ato" w:hAnsi="Lato"/>
                          <w:b/>
                          <w:bCs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b/>
                          <w:bCs/>
                          <w:color w:val="595F6F" w:themeColor="background2"/>
                          <w:sz w:val="21"/>
                          <w:szCs w:val="21"/>
                        </w:rPr>
                        <w:t>Team Retention</w:t>
                      </w:r>
                    </w:p>
                    <w:p w14:paraId="040B0C27" w14:textId="0C613A46" w:rsidR="00AA0226" w:rsidRPr="00841F9F" w:rsidRDefault="00AA0226" w:rsidP="00AA0226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b/>
                          <w:bCs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 xml:space="preserve">Professional Development </w:t>
                      </w:r>
                    </w:p>
                    <w:p w14:paraId="09054D66" w14:textId="79D42312" w:rsidR="00AA0226" w:rsidRPr="00841F9F" w:rsidRDefault="00AA0226" w:rsidP="00AA0226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b/>
                          <w:bCs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Meaningful Performance Reviews</w:t>
                      </w:r>
                    </w:p>
                    <w:p w14:paraId="5A526E63" w14:textId="38569C3C" w:rsidR="00AA0226" w:rsidRPr="00841F9F" w:rsidRDefault="00AA0226" w:rsidP="00AA0226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Communication</w:t>
                      </w:r>
                    </w:p>
                    <w:p w14:paraId="6DB4838F" w14:textId="7E15AF2B" w:rsidR="008823DE" w:rsidRPr="00841F9F" w:rsidRDefault="008823DE" w:rsidP="008823DE">
                      <w:pPr>
                        <w:pStyle w:val="ListParagraph"/>
                        <w:numPr>
                          <w:ilvl w:val="2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Monthly Team Meetings</w:t>
                      </w:r>
                    </w:p>
                    <w:p w14:paraId="20EE1190" w14:textId="6A4F219C" w:rsidR="008823DE" w:rsidRPr="00841F9F" w:rsidRDefault="008823DE" w:rsidP="008823DE">
                      <w:pPr>
                        <w:pStyle w:val="ListParagraph"/>
                        <w:numPr>
                          <w:ilvl w:val="2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Quarterly Huddles with Leadership Team</w:t>
                      </w:r>
                    </w:p>
                    <w:p w14:paraId="119DF669" w14:textId="0D156FB5" w:rsidR="00AA0226" w:rsidRPr="00841F9F" w:rsidRDefault="00AA0226" w:rsidP="00AA0226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Morale Boosters</w:t>
                      </w:r>
                    </w:p>
                    <w:p w14:paraId="1BE94536" w14:textId="77777777" w:rsidR="00E34909" w:rsidRDefault="00E34909" w:rsidP="003E7049">
                      <w:pPr>
                        <w:ind w:left="349" w:firstLine="0"/>
                        <w:rPr>
                          <w:rFonts w:ascii="Lato Black" w:hAnsi="Lato Black"/>
                          <w:color w:val="00B0F0"/>
                          <w:sz w:val="28"/>
                          <w:szCs w:val="28"/>
                        </w:rPr>
                      </w:pPr>
                    </w:p>
                    <w:p w14:paraId="1A3813FE" w14:textId="22BACFF9" w:rsidR="00E34909" w:rsidRPr="00E34909" w:rsidRDefault="00E34909" w:rsidP="00E34909">
                      <w:pPr>
                        <w:ind w:left="0" w:firstLine="0"/>
                        <w:rPr>
                          <w:rFonts w:ascii="Lato Black" w:hAnsi="Lato Black"/>
                          <w:i/>
                          <w:iCs/>
                          <w:color w:val="00B0F0"/>
                          <w:sz w:val="28"/>
                          <w:szCs w:val="28"/>
                        </w:rPr>
                      </w:pPr>
                    </w:p>
                    <w:p w14:paraId="4363E229" w14:textId="77777777" w:rsidR="00944347" w:rsidRPr="00944347" w:rsidRDefault="00944347" w:rsidP="00944347">
                      <w:pPr>
                        <w:ind w:left="0" w:firstLine="0"/>
                        <w:rPr>
                          <w:rFonts w:ascii="Lato Black" w:hAnsi="Lato Black"/>
                          <w:i/>
                          <w:iCs/>
                          <w:color w:val="00B0F0"/>
                          <w:sz w:val="28"/>
                          <w:szCs w:val="28"/>
                        </w:rPr>
                      </w:pPr>
                    </w:p>
                    <w:p w14:paraId="439C9654" w14:textId="77777777" w:rsidR="003E7049" w:rsidRPr="003E7049" w:rsidRDefault="003E7049" w:rsidP="00DD4029">
                      <w:pPr>
                        <w:ind w:left="0"/>
                        <w:rPr>
                          <w:rFonts w:ascii="Lato Black" w:hAnsi="Lato Black"/>
                          <w:color w:val="00A6D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7113C" w14:textId="43CF5CB1" w:rsidR="00DB0BE6" w:rsidRPr="00DB0BE6" w:rsidRDefault="00DB0BE6" w:rsidP="00DB0BE6">
      <w:pPr>
        <w:rPr>
          <w:rFonts w:ascii="Lato" w:hAnsi="Lato"/>
        </w:rPr>
      </w:pPr>
    </w:p>
    <w:p w14:paraId="439D93BC" w14:textId="6248062B" w:rsidR="00DB0BE6" w:rsidRPr="00DB0BE6" w:rsidRDefault="00DB0BE6" w:rsidP="00DB0BE6">
      <w:pPr>
        <w:rPr>
          <w:rFonts w:ascii="Lato" w:hAnsi="Lato"/>
        </w:rPr>
      </w:pPr>
    </w:p>
    <w:p w14:paraId="2AAF1748" w14:textId="73346346" w:rsidR="00DB0BE6" w:rsidRPr="00DB0BE6" w:rsidRDefault="00DB0BE6" w:rsidP="00DB0BE6">
      <w:pPr>
        <w:rPr>
          <w:rFonts w:ascii="Lato" w:hAnsi="Lato"/>
        </w:rPr>
      </w:pPr>
    </w:p>
    <w:p w14:paraId="76F1D7E5" w14:textId="0BA94E49" w:rsidR="001D0E47" w:rsidRDefault="001D0E47" w:rsidP="00DB0BE6">
      <w:pPr>
        <w:rPr>
          <w:rFonts w:ascii="Lato" w:hAnsi="Lato"/>
          <w:b/>
          <w:bCs/>
        </w:rPr>
      </w:pPr>
    </w:p>
    <w:p w14:paraId="42B4611E" w14:textId="382315B5" w:rsidR="003807A3" w:rsidRDefault="003807A3" w:rsidP="00DB0BE6">
      <w:pPr>
        <w:rPr>
          <w:rFonts w:ascii="Lato" w:hAnsi="Lato"/>
        </w:rPr>
      </w:pPr>
    </w:p>
    <w:p w14:paraId="6FCB8DEC" w14:textId="2659D438" w:rsidR="003807A3" w:rsidRDefault="003807A3" w:rsidP="00DB0BE6">
      <w:pPr>
        <w:rPr>
          <w:rFonts w:ascii="Lato" w:hAnsi="Lato"/>
        </w:rPr>
      </w:pPr>
    </w:p>
    <w:p w14:paraId="67DD8524" w14:textId="693A119D" w:rsidR="003807A3" w:rsidRDefault="003807A3" w:rsidP="00DB0BE6">
      <w:pPr>
        <w:rPr>
          <w:rFonts w:ascii="Lato" w:hAnsi="Lato"/>
        </w:rPr>
      </w:pPr>
    </w:p>
    <w:p w14:paraId="4EAB168D" w14:textId="3C811F89" w:rsidR="00C70B75" w:rsidRDefault="00C70B75" w:rsidP="00DB0BE6">
      <w:pPr>
        <w:rPr>
          <w:rFonts w:ascii="Lato" w:hAnsi="Lato"/>
        </w:rPr>
      </w:pPr>
    </w:p>
    <w:p w14:paraId="481FEE62" w14:textId="446F8915" w:rsidR="0002581A" w:rsidRDefault="0002581A" w:rsidP="00DB0BE6">
      <w:pPr>
        <w:rPr>
          <w:rFonts w:ascii="Lato" w:hAnsi="Lato"/>
        </w:rPr>
      </w:pPr>
    </w:p>
    <w:p w14:paraId="1C0E8971" w14:textId="0705208E" w:rsidR="00DB0BE6" w:rsidRPr="00DB0BE6" w:rsidRDefault="00DB0BE6" w:rsidP="00DB0BE6">
      <w:pPr>
        <w:rPr>
          <w:rFonts w:ascii="Lato" w:hAnsi="Lato"/>
        </w:rPr>
      </w:pPr>
    </w:p>
    <w:p w14:paraId="242573B8" w14:textId="5CEF7596" w:rsidR="00C70B75" w:rsidRDefault="00C70B75" w:rsidP="00B257BE">
      <w:pPr>
        <w:ind w:left="0" w:firstLine="0"/>
        <w:rPr>
          <w:rFonts w:ascii="Lato" w:hAnsi="Lato"/>
        </w:rPr>
      </w:pPr>
    </w:p>
    <w:p w14:paraId="514A9791" w14:textId="6A962800" w:rsidR="0002581A" w:rsidRDefault="0002581A" w:rsidP="00984A54">
      <w:pPr>
        <w:rPr>
          <w:rFonts w:ascii="Lato" w:hAnsi="Lato"/>
        </w:rPr>
      </w:pPr>
    </w:p>
    <w:p w14:paraId="05391E60" w14:textId="0C31DD57" w:rsidR="00984A54" w:rsidRPr="00DB0BE6" w:rsidRDefault="00984A54" w:rsidP="00984A54">
      <w:pPr>
        <w:rPr>
          <w:rFonts w:ascii="Lato" w:hAnsi="Lato"/>
        </w:rPr>
      </w:pPr>
    </w:p>
    <w:p w14:paraId="7B4EF17C" w14:textId="742DE57F" w:rsidR="00984A54" w:rsidRDefault="00984A54" w:rsidP="00984A54">
      <w:pPr>
        <w:rPr>
          <w:rFonts w:ascii="Lato" w:hAnsi="Lato"/>
        </w:rPr>
      </w:pPr>
    </w:p>
    <w:p w14:paraId="5FB56A6F" w14:textId="3A8C1687" w:rsidR="0085455E" w:rsidRDefault="0085455E" w:rsidP="00984A54">
      <w:pPr>
        <w:rPr>
          <w:rFonts w:ascii="Lato" w:hAnsi="Lato"/>
        </w:rPr>
      </w:pPr>
    </w:p>
    <w:p w14:paraId="30A9B6A7" w14:textId="20E4015B" w:rsidR="0085455E" w:rsidRPr="00DB0BE6" w:rsidRDefault="0085455E" w:rsidP="00984A54">
      <w:pPr>
        <w:rPr>
          <w:rFonts w:ascii="Lato" w:hAnsi="Lato"/>
        </w:rPr>
      </w:pPr>
    </w:p>
    <w:p w14:paraId="1E930D1F" w14:textId="4090C38F" w:rsidR="00984A54" w:rsidRDefault="00984A54" w:rsidP="00984A54">
      <w:pPr>
        <w:rPr>
          <w:rFonts w:ascii="Lato" w:hAnsi="Lato"/>
        </w:rPr>
      </w:pPr>
    </w:p>
    <w:p w14:paraId="7B039AE2" w14:textId="7DD0C066" w:rsidR="009E6482" w:rsidRDefault="009E6482" w:rsidP="00984A54">
      <w:pPr>
        <w:rPr>
          <w:rFonts w:ascii="Lato" w:hAnsi="Lato"/>
        </w:rPr>
      </w:pPr>
    </w:p>
    <w:p w14:paraId="4AF08BFB" w14:textId="3AE1DDCD" w:rsidR="00C70B75" w:rsidRDefault="00C70B75" w:rsidP="00984A54">
      <w:pPr>
        <w:rPr>
          <w:rFonts w:ascii="Lato" w:hAnsi="Lato"/>
        </w:rPr>
      </w:pPr>
    </w:p>
    <w:p w14:paraId="2612F3DE" w14:textId="29073C02" w:rsidR="0002581A" w:rsidRDefault="0098140B" w:rsidP="00984A54">
      <w:pPr>
        <w:rPr>
          <w:rFonts w:ascii="Lato" w:hAnsi="La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59A19D26" wp14:editId="2FCA8B55">
                <wp:simplePos x="0" y="0"/>
                <wp:positionH relativeFrom="margin">
                  <wp:posOffset>-19050</wp:posOffset>
                </wp:positionH>
                <wp:positionV relativeFrom="page">
                  <wp:posOffset>5975350</wp:posOffset>
                </wp:positionV>
                <wp:extent cx="6286500" cy="3708400"/>
                <wp:effectExtent l="0" t="0" r="0" b="6350"/>
                <wp:wrapThrough wrapText="bothSides">
                  <wp:wrapPolygon edited="0">
                    <wp:start x="196" y="0"/>
                    <wp:lineTo x="196" y="21526"/>
                    <wp:lineTo x="21404" y="21526"/>
                    <wp:lineTo x="21404" y="0"/>
                    <wp:lineTo x="196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370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7D42C" w14:textId="0EF271EE" w:rsidR="00DD4029" w:rsidRPr="004344C2" w:rsidRDefault="009315A3" w:rsidP="00DD4029">
                            <w:pPr>
                              <w:ind w:left="0"/>
                              <w:rPr>
                                <w:rFonts w:ascii="Lato Black" w:hAnsi="Lato Black"/>
                                <w:color w:val="4CB748" w:themeColor="accent2"/>
                                <w:sz w:val="28"/>
                                <w:szCs w:val="28"/>
                              </w:rPr>
                            </w:pPr>
                            <w:r w:rsidRPr="004344C2">
                              <w:rPr>
                                <w:rFonts w:ascii="Lato Black" w:hAnsi="Lato Black"/>
                                <w:color w:val="4CB748" w:themeColor="accent2"/>
                                <w:sz w:val="28"/>
                                <w:szCs w:val="28"/>
                              </w:rPr>
                              <w:t>Revenue</w:t>
                            </w:r>
                          </w:p>
                          <w:p w14:paraId="229C5AE9" w14:textId="3127E616" w:rsidR="00841F9F" w:rsidRPr="00841F9F" w:rsidRDefault="009315A3" w:rsidP="00841F9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ato" w:hAnsi="Lato"/>
                                <w:b/>
                                <w:bCs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b/>
                                <w:bCs/>
                                <w:color w:val="595F6F" w:themeColor="background2"/>
                                <w:sz w:val="21"/>
                                <w:szCs w:val="21"/>
                              </w:rPr>
                              <w:t>Increase Existing Program Revenue by 11%</w:t>
                            </w:r>
                            <w:r w:rsidR="00916B9A">
                              <w:rPr>
                                <w:rFonts w:ascii="Lato" w:hAnsi="Lato"/>
                                <w:b/>
                                <w:bCs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16B9A" w:rsidRPr="00916B9A">
                              <w:rPr>
                                <w:rFonts w:ascii="Lato" w:hAnsi="Lato"/>
                                <w:b/>
                                <w:bCs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>(</w:t>
                            </w:r>
                            <w:r w:rsidR="00916B9A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>G</w:t>
                            </w:r>
                            <w:r w:rsidR="00916B9A" w:rsidRPr="00916B9A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>oing to be tight- balance will be key</w:t>
                            </w:r>
                            <w:r w:rsidR="00D22A08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 projecting 8%</w:t>
                            </w:r>
                            <w:r w:rsidR="00916B9A" w:rsidRPr="00916B9A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2ACCFCE3" w14:textId="1CA0DA21" w:rsidR="00841F9F" w:rsidRPr="00841F9F" w:rsidRDefault="00841F9F" w:rsidP="00841F9F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Biggest growth opportunities on existing accounts</w:t>
                            </w:r>
                          </w:p>
                          <w:p w14:paraId="6DA893B9" w14:textId="526C56E9" w:rsidR="00841F9F" w:rsidRPr="00622654" w:rsidRDefault="00841F9F" w:rsidP="0062265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622654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>ALG</w:t>
                            </w:r>
                            <w:r w:rsidR="00622654" w:rsidRPr="00622654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22654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>BioTel</w:t>
                            </w:r>
                            <w:r w:rsidR="00622654" w:rsidRPr="00622654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22654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>TurboTax</w:t>
                            </w:r>
                            <w:r w:rsidR="00622654" w:rsidRPr="00622654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22654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>FedPoint</w:t>
                            </w:r>
                            <w:r w:rsidR="00622654" w:rsidRPr="00622654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22654"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  <w:t>Credentia</w:t>
                            </w:r>
                          </w:p>
                          <w:p w14:paraId="7551C7E9" w14:textId="415F0AD8" w:rsidR="009315A3" w:rsidRPr="00841F9F" w:rsidRDefault="009315A3" w:rsidP="00847C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ato" w:hAnsi="Lato"/>
                                <w:b/>
                                <w:bCs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b/>
                                <w:bCs/>
                                <w:color w:val="595F6F" w:themeColor="background2"/>
                                <w:sz w:val="21"/>
                                <w:szCs w:val="21"/>
                              </w:rPr>
                              <w:t>No Hours Left Behind</w:t>
                            </w:r>
                          </w:p>
                          <w:p w14:paraId="762FD5CF" w14:textId="0D0A3FA4" w:rsidR="009315A3" w:rsidRPr="00841F9F" w:rsidRDefault="009315A3" w:rsidP="009315A3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Need to meet/exceed 90% Work Adherence</w:t>
                            </w:r>
                          </w:p>
                          <w:p w14:paraId="222B8CFA" w14:textId="70F0BF42" w:rsidR="00E34909" w:rsidRPr="00841F9F" w:rsidRDefault="00E34909" w:rsidP="00847C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ato" w:hAnsi="Lato"/>
                                <w:b/>
                                <w:bCs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b/>
                                <w:bCs/>
                                <w:color w:val="595F6F" w:themeColor="background2"/>
                                <w:sz w:val="21"/>
                                <w:szCs w:val="21"/>
                              </w:rPr>
                              <w:t>Scalable Solutions</w:t>
                            </w:r>
                          </w:p>
                          <w:p w14:paraId="07E750BE" w14:textId="54B70042" w:rsidR="0098140B" w:rsidRPr="0098140B" w:rsidRDefault="00E34909" w:rsidP="0098140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Improving Team Efficiency by </w:t>
                            </w:r>
                            <w:r w:rsidR="00A3230C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25%</w:t>
                            </w:r>
                          </w:p>
                          <w:p w14:paraId="7848B67C" w14:textId="18B14A59" w:rsidR="00D22A08" w:rsidRPr="00D22A08" w:rsidRDefault="00D22A08" w:rsidP="00E3490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Shared Services</w:t>
                            </w:r>
                          </w:p>
                          <w:p w14:paraId="647E0967" w14:textId="42FD8DC0" w:rsidR="00D22A08" w:rsidRPr="0098140B" w:rsidRDefault="00D22A08" w:rsidP="00E3490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On Demand Support</w:t>
                            </w:r>
                          </w:p>
                          <w:p w14:paraId="1433E914" w14:textId="7AC12E14" w:rsidR="0098140B" w:rsidRPr="00841F9F" w:rsidRDefault="0098140B" w:rsidP="00E3490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Automation</w:t>
                            </w:r>
                            <w:r w:rsidRPr="0098140B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 Strong focus on Program Assistant needs</w:t>
                            </w:r>
                          </w:p>
                          <w:p w14:paraId="6E3BF178" w14:textId="701FA7F5" w:rsidR="00622654" w:rsidRPr="00622654" w:rsidRDefault="00622654" w:rsidP="00847C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ato" w:hAnsi="Lato"/>
                                <w:b/>
                                <w:bCs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595F6F" w:themeColor="background2"/>
                                <w:sz w:val="21"/>
                                <w:szCs w:val="21"/>
                              </w:rPr>
                              <w:t>Target Margin Health</w:t>
                            </w:r>
                          </w:p>
                          <w:p w14:paraId="097B442A" w14:textId="1B57E236" w:rsidR="00622654" w:rsidRPr="00622654" w:rsidRDefault="00622654" w:rsidP="00622654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622654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 xml:space="preserve">Need to meet/exceed 85% success </w:t>
                            </w:r>
                          </w:p>
                          <w:p w14:paraId="49190179" w14:textId="1A0FE11E" w:rsidR="009315A3" w:rsidRPr="00841F9F" w:rsidRDefault="009315A3" w:rsidP="00847C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ato" w:hAnsi="Lato"/>
                                <w:b/>
                                <w:bCs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b/>
                                <w:bCs/>
                                <w:color w:val="595F6F" w:themeColor="background2"/>
                                <w:sz w:val="21"/>
                                <w:szCs w:val="21"/>
                              </w:rPr>
                              <w:t>Winning The Work</w:t>
                            </w:r>
                          </w:p>
                          <w:p w14:paraId="1DF9BD28" w14:textId="7FA39CDA" w:rsidR="009315A3" w:rsidRPr="00841F9F" w:rsidRDefault="009315A3" w:rsidP="009315A3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High Performing Teams Win</w:t>
                            </w:r>
                          </w:p>
                          <w:p w14:paraId="40DEE0B3" w14:textId="2957F0B6" w:rsidR="009315A3" w:rsidRPr="00841F9F" w:rsidRDefault="009315A3" w:rsidP="009315A3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Need to meet/exceed 95% of all Program KPI’s</w:t>
                            </w:r>
                          </w:p>
                          <w:p w14:paraId="7B4EB110" w14:textId="297105E2" w:rsidR="009315A3" w:rsidRPr="00841F9F" w:rsidRDefault="009315A3" w:rsidP="009315A3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Find additional revenue streams and opportunities with current clients</w:t>
                            </w:r>
                          </w:p>
                          <w:p w14:paraId="6FFB6C17" w14:textId="65874E32" w:rsidR="009315A3" w:rsidRPr="00841F9F" w:rsidRDefault="009315A3" w:rsidP="009315A3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  <w:rPr>
                                <w:rFonts w:ascii="Lato" w:hAnsi="Lato"/>
                                <w:i/>
                                <w:iCs/>
                                <w:color w:val="595F6F" w:themeColor="background2"/>
                                <w:sz w:val="21"/>
                                <w:szCs w:val="21"/>
                              </w:rPr>
                            </w:pPr>
                            <w:r w:rsidRPr="00841F9F">
                              <w:rPr>
                                <w:rFonts w:ascii="Lato" w:hAnsi="Lato"/>
                                <w:color w:val="595F6F" w:themeColor="background2"/>
                                <w:sz w:val="21"/>
                                <w:szCs w:val="21"/>
                              </w:rPr>
                              <w:t>Sharing program success stories and gaining client testimonials</w:t>
                            </w:r>
                          </w:p>
                          <w:p w14:paraId="2A7CFBEE" w14:textId="4127AFAC" w:rsidR="009C2755" w:rsidRPr="00E34909" w:rsidRDefault="009C2755" w:rsidP="009C2755">
                            <w:pPr>
                              <w:rPr>
                                <w:rFonts w:ascii="Lato Black" w:hAnsi="Lato Black"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2A8B302E" w14:textId="38C40E42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5463C0A2" w14:textId="68FB7DE7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131A034D" w14:textId="67FD6887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71E733B8" w14:textId="4DB809DC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285F2C0B" w14:textId="662963C8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5CE5DBED" w14:textId="7932FEFE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346D45B1" w14:textId="5F177509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21F1BD07" w14:textId="51ED7874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1E32DBD9" w14:textId="2028E847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5C63BA77" w14:textId="78F55CCA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77F5B15B" w14:textId="27A1F98E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0BEF7C0E" w14:textId="7D76D2CA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528187F1" w14:textId="4E490C6E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636EB6AB" w14:textId="2962AEBD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49D662B9" w14:textId="409639C9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5E33A10B" w14:textId="7DB618B4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4DDEBF4E" w14:textId="755DEE5F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2F8EA6F4" w14:textId="0EA79C9C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4F2FC877" w14:textId="77777777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3AC6B043" w14:textId="7364DC58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7F660C48" w14:textId="08F23127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4E54568C" w14:textId="1489073D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67E7627C" w14:textId="32BA1925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28638213" w14:textId="0C81E062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6D89BC08" w14:textId="57FF7418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7E1599DA" w14:textId="1DBC37EF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58BA897D" w14:textId="07396D0F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41199A76" w14:textId="77777777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231C44F7" w14:textId="0E8E72C7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09D5F4DE" w14:textId="701FA171" w:rsid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0881601E" w14:textId="77777777" w:rsidR="009C2755" w:rsidRPr="009C2755" w:rsidRDefault="009C2755" w:rsidP="009C2755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5BBD4A83" w14:textId="07E05A83" w:rsidR="009D1286" w:rsidRDefault="009D1286" w:rsidP="00DD4029">
                            <w:pPr>
                              <w:ind w:left="0"/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44FCFBAD" w14:textId="384FFC82" w:rsidR="009D1286" w:rsidRDefault="009D1286" w:rsidP="00DD4029">
                            <w:pPr>
                              <w:ind w:left="0"/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6F96C6D7" w14:textId="77777777" w:rsidR="009D1286" w:rsidRDefault="009D1286" w:rsidP="00DD4029">
                            <w:pPr>
                              <w:ind w:left="0"/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7393CFED" w14:textId="77777777" w:rsidR="003E7049" w:rsidRPr="003E7049" w:rsidRDefault="003E7049" w:rsidP="003E7049">
                            <w:pPr>
                              <w:rPr>
                                <w:rFonts w:ascii="Lato Black" w:hAnsi="Lato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9D26" id="Text Box 6" o:spid="_x0000_s1032" type="#_x0000_t202" style="position:absolute;left:0;text-align:left;margin-left:-1.5pt;margin-top:470.5pt;width:495pt;height:292pt;z-index:251726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" filled="f" stroked="f" strokeweight=".5pt">
                <v:textbox>
                  <w:txbxContent>
                    <w:p w14:paraId="2B17D42C" w14:textId="0EF271EE" w:rsidR="00DD4029" w:rsidRPr="004344C2" w:rsidRDefault="009315A3" w:rsidP="00DD4029">
                      <w:pPr>
                        <w:ind w:left="0"/>
                        <w:rPr>
                          <w:rFonts w:ascii="Lato Black" w:hAnsi="Lato Black"/>
                          <w:color w:val="4CB748" w:themeColor="accent2"/>
                          <w:sz w:val="28"/>
                          <w:szCs w:val="28"/>
                        </w:rPr>
                      </w:pPr>
                      <w:r w:rsidRPr="004344C2">
                        <w:rPr>
                          <w:rFonts w:ascii="Lato Black" w:hAnsi="Lato Black"/>
                          <w:color w:val="4CB748" w:themeColor="accent2"/>
                          <w:sz w:val="28"/>
                          <w:szCs w:val="28"/>
                        </w:rPr>
                        <w:t>Revenue</w:t>
                      </w:r>
                    </w:p>
                    <w:p w14:paraId="229C5AE9" w14:textId="3127E616" w:rsidR="00841F9F" w:rsidRPr="00841F9F" w:rsidRDefault="009315A3" w:rsidP="00841F9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ato" w:hAnsi="Lato"/>
                          <w:b/>
                          <w:bCs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b/>
                          <w:bCs/>
                          <w:color w:val="595F6F" w:themeColor="background2"/>
                          <w:sz w:val="21"/>
                          <w:szCs w:val="21"/>
                        </w:rPr>
                        <w:t>Increase Existing Program Revenue by 11%</w:t>
                      </w:r>
                      <w:r w:rsidR="00916B9A">
                        <w:rPr>
                          <w:rFonts w:ascii="Lato" w:hAnsi="Lato"/>
                          <w:b/>
                          <w:bCs/>
                          <w:color w:val="595F6F" w:themeColor="background2"/>
                          <w:sz w:val="21"/>
                          <w:szCs w:val="21"/>
                        </w:rPr>
                        <w:t xml:space="preserve"> </w:t>
                      </w:r>
                      <w:r w:rsidR="00916B9A" w:rsidRPr="00916B9A">
                        <w:rPr>
                          <w:rFonts w:ascii="Lato" w:hAnsi="Lato"/>
                          <w:b/>
                          <w:bCs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>(</w:t>
                      </w:r>
                      <w:r w:rsidR="00916B9A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>G</w:t>
                      </w:r>
                      <w:r w:rsidR="00916B9A" w:rsidRPr="00916B9A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>oing to be tight- balance will be key</w:t>
                      </w:r>
                      <w:r w:rsidR="00D22A08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 xml:space="preserve"> projecting 8%</w:t>
                      </w:r>
                      <w:r w:rsidR="00916B9A" w:rsidRPr="00916B9A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>)</w:t>
                      </w:r>
                    </w:p>
                    <w:p w14:paraId="2ACCFCE3" w14:textId="1CA0DA21" w:rsidR="00841F9F" w:rsidRPr="00841F9F" w:rsidRDefault="00841F9F" w:rsidP="00841F9F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Biggest growth opportunities on existing accounts</w:t>
                      </w:r>
                    </w:p>
                    <w:p w14:paraId="6DA893B9" w14:textId="526C56E9" w:rsidR="00841F9F" w:rsidRPr="00622654" w:rsidRDefault="00841F9F" w:rsidP="00622654">
                      <w:pPr>
                        <w:pStyle w:val="ListParagraph"/>
                        <w:numPr>
                          <w:ilvl w:val="2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622654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>ALG</w:t>
                      </w:r>
                      <w:r w:rsidR="00622654" w:rsidRPr="00622654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 xml:space="preserve">, </w:t>
                      </w:r>
                      <w:r w:rsidRPr="00622654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>BioTel</w:t>
                      </w:r>
                      <w:r w:rsidR="00622654" w:rsidRPr="00622654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 xml:space="preserve">, </w:t>
                      </w:r>
                      <w:r w:rsidRPr="00622654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>TurboTax</w:t>
                      </w:r>
                      <w:r w:rsidR="00622654" w:rsidRPr="00622654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 xml:space="preserve">, </w:t>
                      </w:r>
                      <w:r w:rsidRPr="00622654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>FedPoint</w:t>
                      </w:r>
                      <w:r w:rsidR="00622654" w:rsidRPr="00622654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 xml:space="preserve">, </w:t>
                      </w:r>
                      <w:r w:rsidRPr="00622654"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  <w:t>Credentia</w:t>
                      </w:r>
                    </w:p>
                    <w:p w14:paraId="7551C7E9" w14:textId="415F0AD8" w:rsidR="009315A3" w:rsidRPr="00841F9F" w:rsidRDefault="009315A3" w:rsidP="00847C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ato" w:hAnsi="Lato"/>
                          <w:b/>
                          <w:bCs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b/>
                          <w:bCs/>
                          <w:color w:val="595F6F" w:themeColor="background2"/>
                          <w:sz w:val="21"/>
                          <w:szCs w:val="21"/>
                        </w:rPr>
                        <w:t>No Hours Left Behind</w:t>
                      </w:r>
                    </w:p>
                    <w:p w14:paraId="762FD5CF" w14:textId="0D0A3FA4" w:rsidR="009315A3" w:rsidRPr="00841F9F" w:rsidRDefault="009315A3" w:rsidP="009315A3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Need to meet/exceed 90% Work Adherence</w:t>
                      </w:r>
                    </w:p>
                    <w:p w14:paraId="222B8CFA" w14:textId="70F0BF42" w:rsidR="00E34909" w:rsidRPr="00841F9F" w:rsidRDefault="00E34909" w:rsidP="00847C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ato" w:hAnsi="Lato"/>
                          <w:b/>
                          <w:bCs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b/>
                          <w:bCs/>
                          <w:color w:val="595F6F" w:themeColor="background2"/>
                          <w:sz w:val="21"/>
                          <w:szCs w:val="21"/>
                        </w:rPr>
                        <w:t>Scalable Solutions</w:t>
                      </w:r>
                    </w:p>
                    <w:p w14:paraId="07E750BE" w14:textId="54B70042" w:rsidR="0098140B" w:rsidRPr="0098140B" w:rsidRDefault="00E34909" w:rsidP="0098140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 xml:space="preserve">Improving Team Efficiency by </w:t>
                      </w:r>
                      <w:r w:rsidR="00A3230C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25%</w:t>
                      </w:r>
                    </w:p>
                    <w:p w14:paraId="7848B67C" w14:textId="18B14A59" w:rsidR="00D22A08" w:rsidRPr="00D22A08" w:rsidRDefault="00D22A08" w:rsidP="00E3490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Shared Services</w:t>
                      </w:r>
                    </w:p>
                    <w:p w14:paraId="647E0967" w14:textId="42FD8DC0" w:rsidR="00D22A08" w:rsidRPr="0098140B" w:rsidRDefault="00D22A08" w:rsidP="00E3490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On Demand Support</w:t>
                      </w:r>
                    </w:p>
                    <w:p w14:paraId="1433E914" w14:textId="7AC12E14" w:rsidR="0098140B" w:rsidRPr="00841F9F" w:rsidRDefault="0098140B" w:rsidP="00E3490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Automation</w:t>
                      </w:r>
                      <w:r w:rsidRPr="0098140B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sym w:font="Wingdings" w:char="F0E0"/>
                      </w:r>
                      <w:r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 xml:space="preserve"> Strong focus on Program Assistant needs</w:t>
                      </w:r>
                    </w:p>
                    <w:p w14:paraId="6E3BF178" w14:textId="701FA7F5" w:rsidR="00622654" w:rsidRPr="00622654" w:rsidRDefault="00622654" w:rsidP="00847C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ato" w:hAnsi="Lato"/>
                          <w:b/>
                          <w:bCs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595F6F" w:themeColor="background2"/>
                          <w:sz w:val="21"/>
                          <w:szCs w:val="21"/>
                        </w:rPr>
                        <w:t>Target Margin Health</w:t>
                      </w:r>
                    </w:p>
                    <w:p w14:paraId="097B442A" w14:textId="1B57E236" w:rsidR="00622654" w:rsidRPr="00622654" w:rsidRDefault="00622654" w:rsidP="00622654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622654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 xml:space="preserve">Need to meet/exceed 85% success </w:t>
                      </w:r>
                    </w:p>
                    <w:p w14:paraId="49190179" w14:textId="1A0FE11E" w:rsidR="009315A3" w:rsidRPr="00841F9F" w:rsidRDefault="009315A3" w:rsidP="00847C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ato" w:hAnsi="Lato"/>
                          <w:b/>
                          <w:bCs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b/>
                          <w:bCs/>
                          <w:color w:val="595F6F" w:themeColor="background2"/>
                          <w:sz w:val="21"/>
                          <w:szCs w:val="21"/>
                        </w:rPr>
                        <w:t>Winning The Work</w:t>
                      </w:r>
                    </w:p>
                    <w:p w14:paraId="1DF9BD28" w14:textId="7FA39CDA" w:rsidR="009315A3" w:rsidRPr="00841F9F" w:rsidRDefault="009315A3" w:rsidP="009315A3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High Performing Teams Win</w:t>
                      </w:r>
                    </w:p>
                    <w:p w14:paraId="40DEE0B3" w14:textId="2957F0B6" w:rsidR="009315A3" w:rsidRPr="00841F9F" w:rsidRDefault="009315A3" w:rsidP="009315A3">
                      <w:pPr>
                        <w:pStyle w:val="ListParagraph"/>
                        <w:numPr>
                          <w:ilvl w:val="2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Need to meet/exceed 95% of all Program KPI’s</w:t>
                      </w:r>
                    </w:p>
                    <w:p w14:paraId="7B4EB110" w14:textId="297105E2" w:rsidR="009315A3" w:rsidRPr="00841F9F" w:rsidRDefault="009315A3" w:rsidP="009315A3">
                      <w:pPr>
                        <w:pStyle w:val="ListParagraph"/>
                        <w:numPr>
                          <w:ilvl w:val="2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Find additional revenue streams and opportunities with current clients</w:t>
                      </w:r>
                    </w:p>
                    <w:p w14:paraId="6FFB6C17" w14:textId="65874E32" w:rsidR="009315A3" w:rsidRPr="00841F9F" w:rsidRDefault="009315A3" w:rsidP="009315A3">
                      <w:pPr>
                        <w:pStyle w:val="ListParagraph"/>
                        <w:numPr>
                          <w:ilvl w:val="2"/>
                          <w:numId w:val="9"/>
                        </w:numPr>
                        <w:rPr>
                          <w:rFonts w:ascii="Lato" w:hAnsi="Lato"/>
                          <w:i/>
                          <w:iCs/>
                          <w:color w:val="595F6F" w:themeColor="background2"/>
                          <w:sz w:val="21"/>
                          <w:szCs w:val="21"/>
                        </w:rPr>
                      </w:pPr>
                      <w:r w:rsidRPr="00841F9F">
                        <w:rPr>
                          <w:rFonts w:ascii="Lato" w:hAnsi="Lato"/>
                          <w:color w:val="595F6F" w:themeColor="background2"/>
                          <w:sz w:val="21"/>
                          <w:szCs w:val="21"/>
                        </w:rPr>
                        <w:t>Sharing program success stories and gaining client testimonials</w:t>
                      </w:r>
                    </w:p>
                    <w:p w14:paraId="2A7CFBEE" w14:textId="4127AFAC" w:rsidR="009C2755" w:rsidRPr="00E34909" w:rsidRDefault="009C2755" w:rsidP="009C2755">
                      <w:pPr>
                        <w:rPr>
                          <w:rFonts w:ascii="Lato Black" w:hAnsi="Lato Black"/>
                          <w:color w:val="00B0F0"/>
                          <w:sz w:val="28"/>
                          <w:szCs w:val="28"/>
                        </w:rPr>
                      </w:pPr>
                    </w:p>
                    <w:p w14:paraId="2A8B302E" w14:textId="38C40E42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5463C0A2" w14:textId="68FB7DE7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131A034D" w14:textId="67FD6887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71E733B8" w14:textId="4DB809DC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285F2C0B" w14:textId="662963C8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5CE5DBED" w14:textId="7932FEFE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346D45B1" w14:textId="5F177509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21F1BD07" w14:textId="51ED7874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1E32DBD9" w14:textId="2028E847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5C63BA77" w14:textId="78F55CCA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77F5B15B" w14:textId="27A1F98E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0BEF7C0E" w14:textId="7D76D2CA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528187F1" w14:textId="4E490C6E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636EB6AB" w14:textId="2962AEBD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49D662B9" w14:textId="409639C9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5E33A10B" w14:textId="7DB618B4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4DDEBF4E" w14:textId="755DEE5F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2F8EA6F4" w14:textId="0EA79C9C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4F2FC877" w14:textId="77777777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3AC6B043" w14:textId="7364DC58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7F660C48" w14:textId="08F23127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4E54568C" w14:textId="1489073D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67E7627C" w14:textId="32BA1925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28638213" w14:textId="0C81E062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6D89BC08" w14:textId="57FF7418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7E1599DA" w14:textId="1DBC37EF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58BA897D" w14:textId="07396D0F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41199A76" w14:textId="77777777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231C44F7" w14:textId="0E8E72C7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09D5F4DE" w14:textId="701FA171" w:rsid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0881601E" w14:textId="77777777" w:rsidR="009C2755" w:rsidRPr="009C2755" w:rsidRDefault="009C2755" w:rsidP="009C2755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5BBD4A83" w14:textId="07E05A83" w:rsidR="009D1286" w:rsidRDefault="009D1286" w:rsidP="00DD4029">
                      <w:pPr>
                        <w:ind w:left="0"/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44FCFBAD" w14:textId="384FFC82" w:rsidR="009D1286" w:rsidRDefault="009D1286" w:rsidP="00DD4029">
                      <w:pPr>
                        <w:ind w:left="0"/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6F96C6D7" w14:textId="77777777" w:rsidR="009D1286" w:rsidRDefault="009D1286" w:rsidP="00DD4029">
                      <w:pPr>
                        <w:ind w:left="0"/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  <w:p w14:paraId="7393CFED" w14:textId="77777777" w:rsidR="003E7049" w:rsidRPr="003E7049" w:rsidRDefault="003E7049" w:rsidP="003E7049">
                      <w:pPr>
                        <w:rPr>
                          <w:rFonts w:ascii="Lato Black" w:hAnsi="Lato Black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841F9F">
        <w:rPr>
          <w:noProof/>
        </w:rPr>
        <mc:AlternateContent>
          <mc:Choice Requires="wps">
            <w:drawing>
              <wp:anchor distT="0" distB="0" distL="114300" distR="114300" simplePos="0" relativeHeight="251764735" behindDoc="0" locked="0" layoutInCell="1" allowOverlap="1" wp14:anchorId="360EE08D" wp14:editId="12734F93">
                <wp:simplePos x="0" y="0"/>
                <wp:positionH relativeFrom="page">
                  <wp:posOffset>-6350</wp:posOffset>
                </wp:positionH>
                <wp:positionV relativeFrom="paragraph">
                  <wp:posOffset>198755</wp:posOffset>
                </wp:positionV>
                <wp:extent cx="395605" cy="393700"/>
                <wp:effectExtent l="0" t="0" r="4445" b="6350"/>
                <wp:wrapNone/>
                <wp:docPr id="7" name="Arrow: Pentago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393700"/>
                        </a:xfrm>
                        <a:prstGeom prst="homePlate">
                          <a:avLst>
                            <a:gd name="adj" fmla="val 21760"/>
                          </a:avLst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C65DB0" w14:textId="77777777" w:rsidR="008823DE" w:rsidRPr="008626BA" w:rsidRDefault="008823DE" w:rsidP="008823DE">
                            <w:pPr>
                              <w:ind w:left="0"/>
                              <w:rPr>
                                <w:rFonts w:ascii="Lato Black" w:hAnsi="Lato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EE08D" id="Arrow: Pentagon 7" o:spid="_x0000_s1033" type="#_x0000_t15" style="position:absolute;left:0;text-align:left;margin-left:-.5pt;margin-top:15.65pt;width:31.15pt;height:31pt;z-index:2517647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" adj="16922" fillcolor="#4cb748 [3205]" stroked="f" strokeweight="1pt">
                <v:textbox inset="36pt">
                  <w:txbxContent>
                    <w:p w14:paraId="2AC65DB0" w14:textId="77777777" w:rsidR="008823DE" w:rsidRPr="008626BA" w:rsidRDefault="008823DE" w:rsidP="008823DE">
                      <w:pPr>
                        <w:ind w:left="0"/>
                        <w:rPr>
                          <w:rFonts w:ascii="Lato Black" w:hAnsi="Lato Blac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3A61DD" w14:textId="1BEB32C4" w:rsidR="009E6482" w:rsidRDefault="009E6482" w:rsidP="00984A54">
      <w:pPr>
        <w:rPr>
          <w:rFonts w:ascii="Lato" w:hAnsi="Lato"/>
        </w:rPr>
      </w:pPr>
    </w:p>
    <w:p w14:paraId="0634CE03" w14:textId="5BA72700" w:rsidR="00984A54" w:rsidRPr="00DB0BE6" w:rsidRDefault="00984A54" w:rsidP="00984A54">
      <w:pPr>
        <w:rPr>
          <w:rFonts w:ascii="Lato" w:hAnsi="Lato"/>
        </w:rPr>
      </w:pPr>
    </w:p>
    <w:p w14:paraId="32CFF7D9" w14:textId="42EBB114" w:rsidR="00984A54" w:rsidRPr="00DB0BE6" w:rsidRDefault="00984A54" w:rsidP="00984A54">
      <w:pPr>
        <w:rPr>
          <w:rFonts w:ascii="Lato" w:hAnsi="Lato"/>
        </w:rPr>
      </w:pPr>
    </w:p>
    <w:p w14:paraId="6F64007E" w14:textId="6CA9E14D" w:rsidR="00984A54" w:rsidRDefault="00984A54" w:rsidP="00984A54">
      <w:pPr>
        <w:rPr>
          <w:rFonts w:ascii="Lato" w:hAnsi="Lato"/>
        </w:rPr>
      </w:pPr>
    </w:p>
    <w:p w14:paraId="2B21F91C" w14:textId="6400AE44" w:rsidR="009E6482" w:rsidRDefault="009E6482" w:rsidP="00984A54">
      <w:pPr>
        <w:rPr>
          <w:rFonts w:ascii="Lato" w:hAnsi="Lato"/>
        </w:rPr>
      </w:pPr>
    </w:p>
    <w:p w14:paraId="2D43D2E8" w14:textId="724C2F15" w:rsidR="009E6482" w:rsidRDefault="009E6482" w:rsidP="00984A54">
      <w:pPr>
        <w:rPr>
          <w:rFonts w:ascii="Lato" w:hAnsi="Lato"/>
        </w:rPr>
      </w:pPr>
    </w:p>
    <w:p w14:paraId="5C5193A1" w14:textId="3C7590B1" w:rsidR="009C2755" w:rsidRDefault="009C2755" w:rsidP="00C46EF7">
      <w:pPr>
        <w:shd w:val="clear" w:color="auto" w:fill="FFFFFF"/>
        <w:spacing w:line="276" w:lineRule="auto"/>
        <w:ind w:left="0" w:firstLine="0"/>
        <w:rPr>
          <w:rFonts w:ascii="Lato" w:hAnsi="Lato"/>
          <w:color w:val="333333"/>
        </w:rPr>
      </w:pPr>
    </w:p>
    <w:p w14:paraId="56F86808" w14:textId="46A1168F" w:rsidR="009C2755" w:rsidRDefault="00AA0226" w:rsidP="00AA0226">
      <w:pPr>
        <w:shd w:val="clear" w:color="auto" w:fill="FFFFFF"/>
        <w:tabs>
          <w:tab w:val="left" w:pos="9900"/>
        </w:tabs>
        <w:spacing w:line="276" w:lineRule="auto"/>
        <w:ind w:left="0" w:firstLine="0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ab/>
      </w:r>
    </w:p>
    <w:p w14:paraId="4CE2DDC8" w14:textId="4C1DD231" w:rsidR="009C2755" w:rsidRDefault="009C2755" w:rsidP="00C46EF7">
      <w:pPr>
        <w:shd w:val="clear" w:color="auto" w:fill="FFFFFF"/>
        <w:spacing w:line="276" w:lineRule="auto"/>
        <w:ind w:left="0" w:firstLine="0"/>
        <w:rPr>
          <w:rFonts w:ascii="Lato" w:hAnsi="Lato"/>
          <w:color w:val="333333"/>
        </w:rPr>
      </w:pPr>
    </w:p>
    <w:p w14:paraId="1122FFD5" w14:textId="731071B7" w:rsidR="009C2755" w:rsidRDefault="009C2755" w:rsidP="00C46EF7">
      <w:pPr>
        <w:shd w:val="clear" w:color="auto" w:fill="FFFFFF"/>
        <w:spacing w:line="276" w:lineRule="auto"/>
        <w:ind w:left="0" w:firstLine="0"/>
        <w:rPr>
          <w:rFonts w:ascii="Lato" w:hAnsi="Lato"/>
          <w:color w:val="333333"/>
        </w:rPr>
      </w:pPr>
    </w:p>
    <w:p w14:paraId="263538FD" w14:textId="7CFCE48B" w:rsidR="009C2755" w:rsidRDefault="009C2755" w:rsidP="00C46EF7">
      <w:pPr>
        <w:shd w:val="clear" w:color="auto" w:fill="FFFFFF"/>
        <w:spacing w:line="276" w:lineRule="auto"/>
        <w:ind w:left="0" w:firstLine="0"/>
        <w:rPr>
          <w:rFonts w:ascii="Lato" w:hAnsi="Lato"/>
          <w:color w:val="333333"/>
        </w:rPr>
      </w:pPr>
    </w:p>
    <w:p w14:paraId="1785283C" w14:textId="0437729D" w:rsidR="009C2755" w:rsidRDefault="009C2755" w:rsidP="00C46EF7">
      <w:pPr>
        <w:shd w:val="clear" w:color="auto" w:fill="FFFFFF"/>
        <w:spacing w:line="276" w:lineRule="auto"/>
        <w:ind w:left="0" w:firstLine="0"/>
        <w:rPr>
          <w:rFonts w:ascii="Lato" w:hAnsi="Lato"/>
          <w:color w:val="333333"/>
        </w:rPr>
      </w:pPr>
    </w:p>
    <w:p w14:paraId="4B276383" w14:textId="10BA5CDF" w:rsidR="009C2755" w:rsidRDefault="009C2755" w:rsidP="00C46EF7">
      <w:pPr>
        <w:shd w:val="clear" w:color="auto" w:fill="FFFFFF"/>
        <w:spacing w:line="276" w:lineRule="auto"/>
        <w:ind w:left="0" w:firstLine="0"/>
        <w:rPr>
          <w:rFonts w:ascii="Lato" w:hAnsi="Lato"/>
          <w:color w:val="333333"/>
        </w:rPr>
      </w:pPr>
    </w:p>
    <w:p w14:paraId="3AB6FD11" w14:textId="5DBC264B" w:rsidR="009C2755" w:rsidRDefault="009C2755" w:rsidP="00C46EF7">
      <w:pPr>
        <w:shd w:val="clear" w:color="auto" w:fill="FFFFFF"/>
        <w:spacing w:line="276" w:lineRule="auto"/>
        <w:ind w:left="0" w:firstLine="0"/>
        <w:rPr>
          <w:rFonts w:ascii="Lato" w:hAnsi="Lato"/>
          <w:color w:val="333333"/>
        </w:rPr>
      </w:pPr>
    </w:p>
    <w:p w14:paraId="6DAA128D" w14:textId="6F351629" w:rsidR="00DB0BE6" w:rsidRPr="00122309" w:rsidRDefault="008263B1" w:rsidP="00C46EF7">
      <w:pPr>
        <w:shd w:val="clear" w:color="auto" w:fill="FFFFFF"/>
        <w:spacing w:line="276" w:lineRule="auto"/>
        <w:ind w:left="0" w:firstLine="0"/>
        <w:rPr>
          <w:rFonts w:ascii="Lato" w:hAnsi="Lato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7" behindDoc="0" locked="0" layoutInCell="1" allowOverlap="1" wp14:anchorId="7F586E68" wp14:editId="62A00E0A">
                <wp:simplePos x="0" y="0"/>
                <wp:positionH relativeFrom="column">
                  <wp:posOffset>3350895</wp:posOffset>
                </wp:positionH>
                <wp:positionV relativeFrom="paragraph">
                  <wp:posOffset>8737600</wp:posOffset>
                </wp:positionV>
                <wp:extent cx="3598545" cy="312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854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EEBA7" w14:textId="77777777" w:rsidR="009259B8" w:rsidRPr="00DB0BE6" w:rsidRDefault="009259B8" w:rsidP="009259B8">
                            <w:pPr>
                              <w:ind w:left="0"/>
                              <w:jc w:val="right"/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  <w:r w:rsidRPr="00DB0BE6">
                              <w:rPr>
                                <w:rFonts w:ascii="Lato" w:hAnsi="Lato"/>
                                <w:color w:val="FFFFFF" w:themeColor="background1"/>
                              </w:rPr>
                              <w:t>Working Solutions – Proprietary &amp; 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6E68" id="Text Box 2" o:spid="_x0000_s1034" type="#_x0000_t202" style="position:absolute;margin-left:263.85pt;margin-top:688pt;width:283.35pt;height:24.6pt;z-index:251762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" filled="f" stroked="f" strokeweight=".5pt">
                <v:textbox inset="0">
                  <w:txbxContent>
                    <w:p w14:paraId="173EEBA7" w14:textId="77777777" w:rsidR="009259B8" w:rsidRPr="00DB0BE6" w:rsidRDefault="009259B8" w:rsidP="009259B8">
                      <w:pPr>
                        <w:ind w:left="0"/>
                        <w:jc w:val="right"/>
                        <w:rPr>
                          <w:rFonts w:ascii="Lato" w:hAnsi="Lato"/>
                          <w:color w:val="FFFFFF" w:themeColor="background1"/>
                        </w:rPr>
                      </w:pPr>
                      <w:r w:rsidRPr="00DB0BE6">
                        <w:rPr>
                          <w:rFonts w:ascii="Lato" w:hAnsi="Lato"/>
                          <w:color w:val="FFFFFF" w:themeColor="background1"/>
                        </w:rPr>
                        <w:t>Working Solutions – Proprietary &amp; Confidential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0BE6" w:rsidRPr="00122309" w:rsidSect="00747E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296" w:right="720" w:bottom="1584" w:left="720" w:header="576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4057" w14:textId="77777777" w:rsidR="00060844" w:rsidRDefault="00060844" w:rsidP="00157F4C">
      <w:r>
        <w:separator/>
      </w:r>
    </w:p>
    <w:p w14:paraId="6111138F" w14:textId="77777777" w:rsidR="00060844" w:rsidRDefault="00060844" w:rsidP="00157F4C"/>
    <w:p w14:paraId="67283980" w14:textId="77777777" w:rsidR="00060844" w:rsidRDefault="00060844" w:rsidP="00157F4C"/>
  </w:endnote>
  <w:endnote w:type="continuationSeparator" w:id="0">
    <w:p w14:paraId="72F791D6" w14:textId="77777777" w:rsidR="00060844" w:rsidRDefault="00060844" w:rsidP="00157F4C">
      <w:r>
        <w:continuationSeparator/>
      </w:r>
    </w:p>
    <w:p w14:paraId="1EA2C28B" w14:textId="77777777" w:rsidR="00060844" w:rsidRDefault="00060844" w:rsidP="00157F4C"/>
    <w:p w14:paraId="650E1574" w14:textId="77777777" w:rsidR="00060844" w:rsidRDefault="00060844" w:rsidP="00157F4C"/>
  </w:endnote>
  <w:endnote w:type="continuationNotice" w:id="1">
    <w:p w14:paraId="5A9379F3" w14:textId="77777777" w:rsidR="00060844" w:rsidRDefault="00060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5DB1" w14:textId="77777777" w:rsidR="00056E96" w:rsidRDefault="00056E96" w:rsidP="00157F4C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70EB1" w14:textId="77777777" w:rsidR="00056E96" w:rsidRDefault="00056E96" w:rsidP="00157F4C"/>
  <w:p w14:paraId="0C8B6968" w14:textId="77777777" w:rsidR="00063958" w:rsidRDefault="00063958" w:rsidP="00157F4C"/>
  <w:p w14:paraId="5B576ABC" w14:textId="77777777" w:rsidR="00063958" w:rsidRDefault="00063958" w:rsidP="00157F4C"/>
  <w:p w14:paraId="43A691BA" w14:textId="77777777" w:rsidR="00063958" w:rsidRDefault="00063958" w:rsidP="00157F4C"/>
  <w:p w14:paraId="683167D5" w14:textId="77777777" w:rsidR="003B7735" w:rsidRDefault="003B7735" w:rsidP="00157F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563D" w14:textId="7759B62B" w:rsidR="003B7735" w:rsidRPr="00817039" w:rsidRDefault="008263B1" w:rsidP="00157F4C">
    <w:pPr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22ECEA5" wp14:editId="24EEC71F">
              <wp:simplePos x="0" y="0"/>
              <wp:positionH relativeFrom="column">
                <wp:posOffset>0</wp:posOffset>
              </wp:positionH>
              <wp:positionV relativeFrom="paragraph">
                <wp:posOffset>400050</wp:posOffset>
              </wp:positionV>
              <wp:extent cx="6263640" cy="30226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63640" cy="302260"/>
                        <a:chOff x="0" y="0"/>
                        <a:chExt cx="6264044" cy="302837"/>
                      </a:xfrm>
                    </wpg:grpSpPr>
                    <wps:wsp>
                      <wps:cNvPr id="4" name="Freeform 120"/>
                      <wps:cNvSpPr>
                        <a:spLocks/>
                      </wps:cNvSpPr>
                      <wps:spPr bwMode="auto">
                        <a:xfrm>
                          <a:off x="0" y="235527"/>
                          <a:ext cx="5457825" cy="67310"/>
                        </a:xfrm>
                        <a:custGeom>
                          <a:avLst/>
                          <a:gdLst>
                            <a:gd name="T0" fmla="+- 0 4400 4400"/>
                            <a:gd name="T1" fmla="*/ T0 w 7120"/>
                            <a:gd name="T2" fmla="+- 0 11520 4400"/>
                            <a:gd name="T3" fmla="*/ T2 w 7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20">
                              <a:moveTo>
                                <a:pt x="0" y="0"/>
                              </a:moveTo>
                              <a:lnTo>
                                <a:pt x="71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11804" b="8448"/>
                        <a:stretch/>
                      </pic:blipFill>
                      <pic:spPr bwMode="auto">
                        <a:xfrm rot="10800000" flipH="1" flipV="1">
                          <a:off x="5209309" y="0"/>
                          <a:ext cx="1054735" cy="26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1DFCF" id="Group 1" o:spid="_x0000_s1026" style="position:absolute;margin-left:0;margin-top:31.5pt;width:493.2pt;height:23.8pt;z-index:251658242" coordsize="62640,30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">
              <v:shape id="Freeform 120" o:spid="_x0000_s1027" style="position:absolute;top:2355;width:54578;height:673;visibility:visible;mso-wrap-style:square;v-text-anchor:middle" coordsize="712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" path="m,l7120,e" filled="f" strokecolor="#005597 [3206]">
                <v:path arrowok="t" o:connecttype="custom" o:connectlocs="0,0;5457825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2093;width:10547;height:2686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">
                <v:imagedata r:id="rId2" o:title="" croptop="7736f" cropbottom="5536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49B8" w14:textId="77777777" w:rsidR="00060844" w:rsidRDefault="00060844" w:rsidP="00157F4C">
      <w:r>
        <w:separator/>
      </w:r>
    </w:p>
    <w:p w14:paraId="2D66FD39" w14:textId="77777777" w:rsidR="00060844" w:rsidRDefault="00060844" w:rsidP="00157F4C"/>
    <w:p w14:paraId="630D4454" w14:textId="77777777" w:rsidR="00060844" w:rsidRDefault="00060844" w:rsidP="00157F4C"/>
  </w:footnote>
  <w:footnote w:type="continuationSeparator" w:id="0">
    <w:p w14:paraId="0925EB3F" w14:textId="77777777" w:rsidR="00060844" w:rsidRDefault="00060844" w:rsidP="00157F4C">
      <w:r>
        <w:continuationSeparator/>
      </w:r>
    </w:p>
    <w:p w14:paraId="0EBE9666" w14:textId="77777777" w:rsidR="00060844" w:rsidRDefault="00060844" w:rsidP="00157F4C"/>
    <w:p w14:paraId="409C779C" w14:textId="77777777" w:rsidR="00060844" w:rsidRDefault="00060844" w:rsidP="00157F4C"/>
  </w:footnote>
  <w:footnote w:type="continuationNotice" w:id="1">
    <w:p w14:paraId="5DE507EB" w14:textId="77777777" w:rsidR="00060844" w:rsidRDefault="000608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76D1" w14:textId="77777777" w:rsidR="005B598B" w:rsidRDefault="005B598B" w:rsidP="00157F4C"/>
  <w:p w14:paraId="510AE74C" w14:textId="77777777" w:rsidR="00063958" w:rsidRDefault="00063958" w:rsidP="00157F4C"/>
  <w:p w14:paraId="2A58315E" w14:textId="77777777" w:rsidR="00063958" w:rsidRDefault="00063958" w:rsidP="00157F4C"/>
  <w:p w14:paraId="146AA610" w14:textId="77777777" w:rsidR="00063958" w:rsidRDefault="00063958" w:rsidP="00157F4C"/>
  <w:p w14:paraId="5A716F28" w14:textId="77777777" w:rsidR="003B7735" w:rsidRDefault="003B7735" w:rsidP="00157F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B67F" w14:textId="7950FC23" w:rsidR="005E0E31" w:rsidRDefault="005E0E31" w:rsidP="00157F4C"/>
  <w:p w14:paraId="2760F556" w14:textId="339B6B7B" w:rsidR="003B7735" w:rsidRDefault="003B7735" w:rsidP="00157F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256E" w14:textId="77777777" w:rsidR="0060587F" w:rsidRDefault="005453AA" w:rsidP="00157F4C">
    <w:r>
      <w:rPr>
        <w:noProof/>
      </w:rPr>
      <w:drawing>
        <wp:anchor distT="0" distB="0" distL="114300" distR="114300" simplePos="0" relativeHeight="251658240" behindDoc="0" locked="0" layoutInCell="1" allowOverlap="1" wp14:anchorId="1591F4C3" wp14:editId="1B678B86">
          <wp:simplePos x="0" y="0"/>
          <wp:positionH relativeFrom="column">
            <wp:posOffset>-887095</wp:posOffset>
          </wp:positionH>
          <wp:positionV relativeFrom="paragraph">
            <wp:posOffset>-340360</wp:posOffset>
          </wp:positionV>
          <wp:extent cx="8239760" cy="116840"/>
          <wp:effectExtent l="0" t="0" r="0" b="10160"/>
          <wp:wrapNone/>
          <wp:docPr id="14" name="Diagram 14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750"/>
    <w:multiLevelType w:val="hybridMultilevel"/>
    <w:tmpl w:val="F8486D1E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0E2E256F"/>
    <w:multiLevelType w:val="hybridMultilevel"/>
    <w:tmpl w:val="90C6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207"/>
    <w:multiLevelType w:val="hybridMultilevel"/>
    <w:tmpl w:val="3B14BCE0"/>
    <w:lvl w:ilvl="0" w:tplc="74B81B34">
      <w:start w:val="1"/>
      <w:numFmt w:val="bullet"/>
      <w:pStyle w:val="TableLis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8CF"/>
    <w:multiLevelType w:val="hybridMultilevel"/>
    <w:tmpl w:val="3B1C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72DFD"/>
    <w:multiLevelType w:val="hybridMultilevel"/>
    <w:tmpl w:val="F0742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B106C"/>
    <w:multiLevelType w:val="hybridMultilevel"/>
    <w:tmpl w:val="CC64C41E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286B5043"/>
    <w:multiLevelType w:val="hybridMultilevel"/>
    <w:tmpl w:val="A316123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D11F48"/>
    <w:multiLevelType w:val="hybridMultilevel"/>
    <w:tmpl w:val="A79EDD1A"/>
    <w:lvl w:ilvl="0" w:tplc="D0B41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87C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49A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45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46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6B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2C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A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E0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412F63"/>
    <w:multiLevelType w:val="hybridMultilevel"/>
    <w:tmpl w:val="64A0E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CC1E26"/>
    <w:multiLevelType w:val="hybridMultilevel"/>
    <w:tmpl w:val="8152A3A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2327CE0"/>
    <w:multiLevelType w:val="hybridMultilevel"/>
    <w:tmpl w:val="B6903470"/>
    <w:lvl w:ilvl="0" w:tplc="D5247546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14FEACBE">
      <w:start w:val="1"/>
      <w:numFmt w:val="bullet"/>
      <w:pStyle w:val="list-su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D70A6"/>
    <w:multiLevelType w:val="hybridMultilevel"/>
    <w:tmpl w:val="5D503146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56703C97"/>
    <w:multiLevelType w:val="hybridMultilevel"/>
    <w:tmpl w:val="379A5662"/>
    <w:lvl w:ilvl="0" w:tplc="040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84F1F2D"/>
    <w:multiLevelType w:val="hybridMultilevel"/>
    <w:tmpl w:val="4B84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4056A"/>
    <w:multiLevelType w:val="hybridMultilevel"/>
    <w:tmpl w:val="D010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132A1"/>
    <w:multiLevelType w:val="hybridMultilevel"/>
    <w:tmpl w:val="13E0FF2A"/>
    <w:lvl w:ilvl="0" w:tplc="B226F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A80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6B9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E9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04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A8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64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26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E5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B73F90"/>
    <w:multiLevelType w:val="hybridMultilevel"/>
    <w:tmpl w:val="5E4024A0"/>
    <w:lvl w:ilvl="0" w:tplc="84180202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F075E"/>
    <w:multiLevelType w:val="hybridMultilevel"/>
    <w:tmpl w:val="ABA0A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D17F06"/>
    <w:multiLevelType w:val="hybridMultilevel"/>
    <w:tmpl w:val="D61A3A9C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7FED6FF4"/>
    <w:multiLevelType w:val="hybridMultilevel"/>
    <w:tmpl w:val="AC7ED268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499886165">
    <w:abstractNumId w:val="16"/>
  </w:num>
  <w:num w:numId="2" w16cid:durableId="1400833388">
    <w:abstractNumId w:val="10"/>
  </w:num>
  <w:num w:numId="3" w16cid:durableId="1269310746">
    <w:abstractNumId w:val="8"/>
  </w:num>
  <w:num w:numId="4" w16cid:durableId="1239091134">
    <w:abstractNumId w:val="17"/>
  </w:num>
  <w:num w:numId="5" w16cid:durableId="1257445077">
    <w:abstractNumId w:val="18"/>
  </w:num>
  <w:num w:numId="6" w16cid:durableId="830828759">
    <w:abstractNumId w:val="5"/>
  </w:num>
  <w:num w:numId="7" w16cid:durableId="199901559">
    <w:abstractNumId w:val="1"/>
  </w:num>
  <w:num w:numId="8" w16cid:durableId="1650862015">
    <w:abstractNumId w:val="14"/>
  </w:num>
  <w:num w:numId="9" w16cid:durableId="1945914158">
    <w:abstractNumId w:val="19"/>
  </w:num>
  <w:num w:numId="10" w16cid:durableId="2014723937">
    <w:abstractNumId w:val="0"/>
  </w:num>
  <w:num w:numId="11" w16cid:durableId="37946799">
    <w:abstractNumId w:val="6"/>
  </w:num>
  <w:num w:numId="12" w16cid:durableId="1741126644">
    <w:abstractNumId w:val="3"/>
  </w:num>
  <w:num w:numId="13" w16cid:durableId="1770857184">
    <w:abstractNumId w:val="2"/>
  </w:num>
  <w:num w:numId="14" w16cid:durableId="1170364469">
    <w:abstractNumId w:val="11"/>
  </w:num>
  <w:num w:numId="15" w16cid:durableId="1567109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1394854">
    <w:abstractNumId w:val="4"/>
  </w:num>
  <w:num w:numId="17" w16cid:durableId="1410620643">
    <w:abstractNumId w:val="12"/>
  </w:num>
  <w:num w:numId="18" w16cid:durableId="991175849">
    <w:abstractNumId w:val="13"/>
  </w:num>
  <w:num w:numId="19" w16cid:durableId="1243568794">
    <w:abstractNumId w:val="7"/>
  </w:num>
  <w:num w:numId="20" w16cid:durableId="1358509437">
    <w:abstractNumId w:val="15"/>
  </w:num>
  <w:num w:numId="21" w16cid:durableId="37358328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05"/>
    <w:rsid w:val="000015C4"/>
    <w:rsid w:val="00005E61"/>
    <w:rsid w:val="00006C65"/>
    <w:rsid w:val="000160CF"/>
    <w:rsid w:val="00016ACB"/>
    <w:rsid w:val="00025730"/>
    <w:rsid w:val="0002581A"/>
    <w:rsid w:val="00027383"/>
    <w:rsid w:val="000277F9"/>
    <w:rsid w:val="0003216C"/>
    <w:rsid w:val="000337C8"/>
    <w:rsid w:val="00037BC0"/>
    <w:rsid w:val="00040A30"/>
    <w:rsid w:val="00041AD1"/>
    <w:rsid w:val="00042D20"/>
    <w:rsid w:val="00045497"/>
    <w:rsid w:val="000525B7"/>
    <w:rsid w:val="000559E4"/>
    <w:rsid w:val="00056E96"/>
    <w:rsid w:val="00057BC1"/>
    <w:rsid w:val="00060844"/>
    <w:rsid w:val="00063958"/>
    <w:rsid w:val="00064979"/>
    <w:rsid w:val="00070366"/>
    <w:rsid w:val="0007169B"/>
    <w:rsid w:val="00071EAD"/>
    <w:rsid w:val="000724B1"/>
    <w:rsid w:val="000736C2"/>
    <w:rsid w:val="00074891"/>
    <w:rsid w:val="00076DDF"/>
    <w:rsid w:val="0008019D"/>
    <w:rsid w:val="000819F8"/>
    <w:rsid w:val="00094868"/>
    <w:rsid w:val="00097E8D"/>
    <w:rsid w:val="000A028A"/>
    <w:rsid w:val="000A20A3"/>
    <w:rsid w:val="000A679F"/>
    <w:rsid w:val="000A710F"/>
    <w:rsid w:val="000B1195"/>
    <w:rsid w:val="000B1C31"/>
    <w:rsid w:val="000C3188"/>
    <w:rsid w:val="000C5180"/>
    <w:rsid w:val="000C65D2"/>
    <w:rsid w:val="000D059A"/>
    <w:rsid w:val="000D76D1"/>
    <w:rsid w:val="000E0F39"/>
    <w:rsid w:val="000F008B"/>
    <w:rsid w:val="000F3025"/>
    <w:rsid w:val="000F33D4"/>
    <w:rsid w:val="000F371B"/>
    <w:rsid w:val="000F5357"/>
    <w:rsid w:val="000F584E"/>
    <w:rsid w:val="000F5A64"/>
    <w:rsid w:val="000F5EA6"/>
    <w:rsid w:val="00100091"/>
    <w:rsid w:val="00101E47"/>
    <w:rsid w:val="00103940"/>
    <w:rsid w:val="00105E1B"/>
    <w:rsid w:val="001118DB"/>
    <w:rsid w:val="00115CE4"/>
    <w:rsid w:val="00115E17"/>
    <w:rsid w:val="00120632"/>
    <w:rsid w:val="00122309"/>
    <w:rsid w:val="00123E68"/>
    <w:rsid w:val="001264A0"/>
    <w:rsid w:val="00131547"/>
    <w:rsid w:val="00131569"/>
    <w:rsid w:val="00133FE7"/>
    <w:rsid w:val="00136369"/>
    <w:rsid w:val="00140185"/>
    <w:rsid w:val="001401E1"/>
    <w:rsid w:val="00141896"/>
    <w:rsid w:val="001466D9"/>
    <w:rsid w:val="00157F4C"/>
    <w:rsid w:val="00162A5E"/>
    <w:rsid w:val="00164F19"/>
    <w:rsid w:val="001702AA"/>
    <w:rsid w:val="00175E0D"/>
    <w:rsid w:val="001771F9"/>
    <w:rsid w:val="00180AC2"/>
    <w:rsid w:val="001824B9"/>
    <w:rsid w:val="00186E13"/>
    <w:rsid w:val="00190237"/>
    <w:rsid w:val="00193A5B"/>
    <w:rsid w:val="001A0583"/>
    <w:rsid w:val="001A38EE"/>
    <w:rsid w:val="001A46C6"/>
    <w:rsid w:val="001A7106"/>
    <w:rsid w:val="001B0442"/>
    <w:rsid w:val="001B361F"/>
    <w:rsid w:val="001B6B0E"/>
    <w:rsid w:val="001C0460"/>
    <w:rsid w:val="001C28D6"/>
    <w:rsid w:val="001D0E47"/>
    <w:rsid w:val="001D6979"/>
    <w:rsid w:val="001D7192"/>
    <w:rsid w:val="001E0478"/>
    <w:rsid w:val="001E0C87"/>
    <w:rsid w:val="001E1092"/>
    <w:rsid w:val="001F1CF3"/>
    <w:rsid w:val="00200D71"/>
    <w:rsid w:val="00204198"/>
    <w:rsid w:val="00204DD3"/>
    <w:rsid w:val="00205765"/>
    <w:rsid w:val="00205B11"/>
    <w:rsid w:val="0021119A"/>
    <w:rsid w:val="002168B8"/>
    <w:rsid w:val="0022049F"/>
    <w:rsid w:val="00220A1E"/>
    <w:rsid w:val="0022244D"/>
    <w:rsid w:val="0022494F"/>
    <w:rsid w:val="0023028C"/>
    <w:rsid w:val="00237206"/>
    <w:rsid w:val="00246F0D"/>
    <w:rsid w:val="00254B62"/>
    <w:rsid w:val="00254F39"/>
    <w:rsid w:val="002552CA"/>
    <w:rsid w:val="002615D7"/>
    <w:rsid w:val="002626DF"/>
    <w:rsid w:val="002630F4"/>
    <w:rsid w:val="002635C8"/>
    <w:rsid w:val="00264B3F"/>
    <w:rsid w:val="002654B2"/>
    <w:rsid w:val="00265609"/>
    <w:rsid w:val="0027283B"/>
    <w:rsid w:val="00277D65"/>
    <w:rsid w:val="00280C0B"/>
    <w:rsid w:val="00281E39"/>
    <w:rsid w:val="00284753"/>
    <w:rsid w:val="00285722"/>
    <w:rsid w:val="00287D01"/>
    <w:rsid w:val="0029046B"/>
    <w:rsid w:val="002914E5"/>
    <w:rsid w:val="002951D1"/>
    <w:rsid w:val="00295378"/>
    <w:rsid w:val="00295504"/>
    <w:rsid w:val="002A0215"/>
    <w:rsid w:val="002A1793"/>
    <w:rsid w:val="002A316C"/>
    <w:rsid w:val="002A4035"/>
    <w:rsid w:val="002A5149"/>
    <w:rsid w:val="002B15B4"/>
    <w:rsid w:val="002B5CD3"/>
    <w:rsid w:val="002B6982"/>
    <w:rsid w:val="002B7401"/>
    <w:rsid w:val="002C033C"/>
    <w:rsid w:val="002C2232"/>
    <w:rsid w:val="002C58AC"/>
    <w:rsid w:val="002D021F"/>
    <w:rsid w:val="002D0F8D"/>
    <w:rsid w:val="002D19C7"/>
    <w:rsid w:val="002D41B3"/>
    <w:rsid w:val="002D74A7"/>
    <w:rsid w:val="002D7C8E"/>
    <w:rsid w:val="002E0FE8"/>
    <w:rsid w:val="002E5FA2"/>
    <w:rsid w:val="002F00BA"/>
    <w:rsid w:val="002F3286"/>
    <w:rsid w:val="002F6D95"/>
    <w:rsid w:val="00302D19"/>
    <w:rsid w:val="0030311A"/>
    <w:rsid w:val="00303CBA"/>
    <w:rsid w:val="00304B29"/>
    <w:rsid w:val="00306AF2"/>
    <w:rsid w:val="00306BDC"/>
    <w:rsid w:val="003129EC"/>
    <w:rsid w:val="00313BA5"/>
    <w:rsid w:val="00314039"/>
    <w:rsid w:val="00314381"/>
    <w:rsid w:val="003150C7"/>
    <w:rsid w:val="003165CE"/>
    <w:rsid w:val="00321082"/>
    <w:rsid w:val="003240E1"/>
    <w:rsid w:val="00325B8D"/>
    <w:rsid w:val="00330E7D"/>
    <w:rsid w:val="00332790"/>
    <w:rsid w:val="00332BFD"/>
    <w:rsid w:val="00333750"/>
    <w:rsid w:val="0033382E"/>
    <w:rsid w:val="00334DA2"/>
    <w:rsid w:val="00335308"/>
    <w:rsid w:val="0033619A"/>
    <w:rsid w:val="0034075F"/>
    <w:rsid w:val="003440FD"/>
    <w:rsid w:val="00350047"/>
    <w:rsid w:val="00351635"/>
    <w:rsid w:val="00352023"/>
    <w:rsid w:val="00353FB1"/>
    <w:rsid w:val="00356561"/>
    <w:rsid w:val="0035720F"/>
    <w:rsid w:val="00361A3E"/>
    <w:rsid w:val="00364BCC"/>
    <w:rsid w:val="00365E55"/>
    <w:rsid w:val="00370C87"/>
    <w:rsid w:val="00373841"/>
    <w:rsid w:val="00376A33"/>
    <w:rsid w:val="0037794D"/>
    <w:rsid w:val="003807A3"/>
    <w:rsid w:val="003810AD"/>
    <w:rsid w:val="00381990"/>
    <w:rsid w:val="00381DD2"/>
    <w:rsid w:val="00383DAD"/>
    <w:rsid w:val="00384609"/>
    <w:rsid w:val="00391917"/>
    <w:rsid w:val="0039290F"/>
    <w:rsid w:val="00396F17"/>
    <w:rsid w:val="003A2591"/>
    <w:rsid w:val="003A2F07"/>
    <w:rsid w:val="003A4B5D"/>
    <w:rsid w:val="003A6729"/>
    <w:rsid w:val="003B27C2"/>
    <w:rsid w:val="003B46C5"/>
    <w:rsid w:val="003B6332"/>
    <w:rsid w:val="003B7735"/>
    <w:rsid w:val="003C77B9"/>
    <w:rsid w:val="003C7D4A"/>
    <w:rsid w:val="003E2F03"/>
    <w:rsid w:val="003E38A9"/>
    <w:rsid w:val="003E3C8C"/>
    <w:rsid w:val="003E7049"/>
    <w:rsid w:val="003E7371"/>
    <w:rsid w:val="003F1B41"/>
    <w:rsid w:val="003F5CD5"/>
    <w:rsid w:val="004033A3"/>
    <w:rsid w:val="00407805"/>
    <w:rsid w:val="00412061"/>
    <w:rsid w:val="004129AF"/>
    <w:rsid w:val="004131F0"/>
    <w:rsid w:val="00416E9C"/>
    <w:rsid w:val="0042298B"/>
    <w:rsid w:val="0042346A"/>
    <w:rsid w:val="00426D57"/>
    <w:rsid w:val="004344C2"/>
    <w:rsid w:val="00434E23"/>
    <w:rsid w:val="0043794D"/>
    <w:rsid w:val="004405A2"/>
    <w:rsid w:val="0044222B"/>
    <w:rsid w:val="00442EAE"/>
    <w:rsid w:val="0044410A"/>
    <w:rsid w:val="00450E63"/>
    <w:rsid w:val="004527FB"/>
    <w:rsid w:val="004530BE"/>
    <w:rsid w:val="004539FD"/>
    <w:rsid w:val="00460AD9"/>
    <w:rsid w:val="0046182A"/>
    <w:rsid w:val="00472BC6"/>
    <w:rsid w:val="00477775"/>
    <w:rsid w:val="00480E0C"/>
    <w:rsid w:val="00482723"/>
    <w:rsid w:val="00485921"/>
    <w:rsid w:val="00485A3D"/>
    <w:rsid w:val="00485B2B"/>
    <w:rsid w:val="0049688F"/>
    <w:rsid w:val="004A211C"/>
    <w:rsid w:val="004A45EF"/>
    <w:rsid w:val="004B35ED"/>
    <w:rsid w:val="004B4C67"/>
    <w:rsid w:val="004B7531"/>
    <w:rsid w:val="004B7F7C"/>
    <w:rsid w:val="004C09D3"/>
    <w:rsid w:val="004C25F7"/>
    <w:rsid w:val="004C56E0"/>
    <w:rsid w:val="004D2659"/>
    <w:rsid w:val="004D408B"/>
    <w:rsid w:val="004D53FC"/>
    <w:rsid w:val="004D622F"/>
    <w:rsid w:val="004D6F2A"/>
    <w:rsid w:val="004E015C"/>
    <w:rsid w:val="004E2F66"/>
    <w:rsid w:val="004E71D3"/>
    <w:rsid w:val="004F068D"/>
    <w:rsid w:val="00510E65"/>
    <w:rsid w:val="00511A0B"/>
    <w:rsid w:val="0051555B"/>
    <w:rsid w:val="00517BDB"/>
    <w:rsid w:val="00517F25"/>
    <w:rsid w:val="005215A7"/>
    <w:rsid w:val="00521D78"/>
    <w:rsid w:val="0052231D"/>
    <w:rsid w:val="00522BEA"/>
    <w:rsid w:val="00524106"/>
    <w:rsid w:val="00526439"/>
    <w:rsid w:val="00532E0A"/>
    <w:rsid w:val="005367A6"/>
    <w:rsid w:val="00536C2C"/>
    <w:rsid w:val="005416B7"/>
    <w:rsid w:val="005435C2"/>
    <w:rsid w:val="005453AA"/>
    <w:rsid w:val="005465DA"/>
    <w:rsid w:val="0054747D"/>
    <w:rsid w:val="005508AF"/>
    <w:rsid w:val="00550C69"/>
    <w:rsid w:val="0055147E"/>
    <w:rsid w:val="005558F0"/>
    <w:rsid w:val="00555AC3"/>
    <w:rsid w:val="005563B1"/>
    <w:rsid w:val="00570229"/>
    <w:rsid w:val="005750A2"/>
    <w:rsid w:val="005761B6"/>
    <w:rsid w:val="005800B2"/>
    <w:rsid w:val="0058540A"/>
    <w:rsid w:val="00587BE8"/>
    <w:rsid w:val="00591BD8"/>
    <w:rsid w:val="00593556"/>
    <w:rsid w:val="005A108B"/>
    <w:rsid w:val="005B0BE0"/>
    <w:rsid w:val="005B21E9"/>
    <w:rsid w:val="005B484D"/>
    <w:rsid w:val="005B598B"/>
    <w:rsid w:val="005B74EE"/>
    <w:rsid w:val="005C1588"/>
    <w:rsid w:val="005C1F64"/>
    <w:rsid w:val="005C26F4"/>
    <w:rsid w:val="005C38E9"/>
    <w:rsid w:val="005C4FAC"/>
    <w:rsid w:val="005C5E92"/>
    <w:rsid w:val="005C714D"/>
    <w:rsid w:val="005D006A"/>
    <w:rsid w:val="005D102C"/>
    <w:rsid w:val="005D160F"/>
    <w:rsid w:val="005D1BD7"/>
    <w:rsid w:val="005D6A7C"/>
    <w:rsid w:val="005E0E31"/>
    <w:rsid w:val="005E2AE0"/>
    <w:rsid w:val="005E3513"/>
    <w:rsid w:val="005F26C8"/>
    <w:rsid w:val="005F3F0A"/>
    <w:rsid w:val="005F3F47"/>
    <w:rsid w:val="005F4A81"/>
    <w:rsid w:val="005F5A4E"/>
    <w:rsid w:val="005F6EE5"/>
    <w:rsid w:val="00602B77"/>
    <w:rsid w:val="00604B7F"/>
    <w:rsid w:val="0060587F"/>
    <w:rsid w:val="00605ECF"/>
    <w:rsid w:val="006100DF"/>
    <w:rsid w:val="0061190D"/>
    <w:rsid w:val="00615054"/>
    <w:rsid w:val="00616D0D"/>
    <w:rsid w:val="00621EB1"/>
    <w:rsid w:val="00622654"/>
    <w:rsid w:val="006239BF"/>
    <w:rsid w:val="006279D4"/>
    <w:rsid w:val="00630DF5"/>
    <w:rsid w:val="006310AE"/>
    <w:rsid w:val="00634D68"/>
    <w:rsid w:val="00640849"/>
    <w:rsid w:val="00641D2B"/>
    <w:rsid w:val="0065000C"/>
    <w:rsid w:val="0065186D"/>
    <w:rsid w:val="00652EF5"/>
    <w:rsid w:val="00655C73"/>
    <w:rsid w:val="00660096"/>
    <w:rsid w:val="00663205"/>
    <w:rsid w:val="006658AB"/>
    <w:rsid w:val="00665D68"/>
    <w:rsid w:val="006671EC"/>
    <w:rsid w:val="006810E7"/>
    <w:rsid w:val="006847C2"/>
    <w:rsid w:val="00685FAB"/>
    <w:rsid w:val="0068679D"/>
    <w:rsid w:val="00690A8C"/>
    <w:rsid w:val="0069249C"/>
    <w:rsid w:val="00693E1F"/>
    <w:rsid w:val="00696235"/>
    <w:rsid w:val="006A05A5"/>
    <w:rsid w:val="006A26BA"/>
    <w:rsid w:val="006A2743"/>
    <w:rsid w:val="006B06BE"/>
    <w:rsid w:val="006B46F5"/>
    <w:rsid w:val="006B48E1"/>
    <w:rsid w:val="006B5BE4"/>
    <w:rsid w:val="006B6E14"/>
    <w:rsid w:val="006C09C6"/>
    <w:rsid w:val="006C0B63"/>
    <w:rsid w:val="006C4AF3"/>
    <w:rsid w:val="006C5D88"/>
    <w:rsid w:val="006C620C"/>
    <w:rsid w:val="006D28BD"/>
    <w:rsid w:val="006E077B"/>
    <w:rsid w:val="006E124E"/>
    <w:rsid w:val="006E137A"/>
    <w:rsid w:val="006E3497"/>
    <w:rsid w:val="006E3523"/>
    <w:rsid w:val="006E5E1C"/>
    <w:rsid w:val="006F083A"/>
    <w:rsid w:val="006F091B"/>
    <w:rsid w:val="006F5134"/>
    <w:rsid w:val="006F563A"/>
    <w:rsid w:val="00700ACF"/>
    <w:rsid w:val="00701616"/>
    <w:rsid w:val="00702FC3"/>
    <w:rsid w:val="0070568E"/>
    <w:rsid w:val="0070577E"/>
    <w:rsid w:val="007127D8"/>
    <w:rsid w:val="00713686"/>
    <w:rsid w:val="00713805"/>
    <w:rsid w:val="0071431A"/>
    <w:rsid w:val="00714C58"/>
    <w:rsid w:val="007153C4"/>
    <w:rsid w:val="007176A6"/>
    <w:rsid w:val="0072045D"/>
    <w:rsid w:val="007361E2"/>
    <w:rsid w:val="00736F83"/>
    <w:rsid w:val="00740074"/>
    <w:rsid w:val="00743B9D"/>
    <w:rsid w:val="00744130"/>
    <w:rsid w:val="00744272"/>
    <w:rsid w:val="00744839"/>
    <w:rsid w:val="00744F94"/>
    <w:rsid w:val="007469A2"/>
    <w:rsid w:val="00747EBD"/>
    <w:rsid w:val="00752EEA"/>
    <w:rsid w:val="00754FA1"/>
    <w:rsid w:val="00757FBA"/>
    <w:rsid w:val="00760265"/>
    <w:rsid w:val="00763141"/>
    <w:rsid w:val="0076501C"/>
    <w:rsid w:val="0077543F"/>
    <w:rsid w:val="00782643"/>
    <w:rsid w:val="00782E87"/>
    <w:rsid w:val="00785489"/>
    <w:rsid w:val="00785EF4"/>
    <w:rsid w:val="00792651"/>
    <w:rsid w:val="00792CB9"/>
    <w:rsid w:val="00796F50"/>
    <w:rsid w:val="00797F94"/>
    <w:rsid w:val="007A1C50"/>
    <w:rsid w:val="007A30AF"/>
    <w:rsid w:val="007A5400"/>
    <w:rsid w:val="007A75D0"/>
    <w:rsid w:val="007B1952"/>
    <w:rsid w:val="007B1DBB"/>
    <w:rsid w:val="007B5031"/>
    <w:rsid w:val="007C25DC"/>
    <w:rsid w:val="007C54B7"/>
    <w:rsid w:val="007C5C3C"/>
    <w:rsid w:val="007C768E"/>
    <w:rsid w:val="007C7926"/>
    <w:rsid w:val="007D282D"/>
    <w:rsid w:val="007D67A6"/>
    <w:rsid w:val="007E10B4"/>
    <w:rsid w:val="007E1F4D"/>
    <w:rsid w:val="007E283C"/>
    <w:rsid w:val="007E498F"/>
    <w:rsid w:val="007E6CCD"/>
    <w:rsid w:val="007F6FE8"/>
    <w:rsid w:val="00800C5A"/>
    <w:rsid w:val="0080417A"/>
    <w:rsid w:val="0081132D"/>
    <w:rsid w:val="00811435"/>
    <w:rsid w:val="0081638E"/>
    <w:rsid w:val="00817039"/>
    <w:rsid w:val="00824712"/>
    <w:rsid w:val="008263B1"/>
    <w:rsid w:val="00826DD3"/>
    <w:rsid w:val="00826DD4"/>
    <w:rsid w:val="00830105"/>
    <w:rsid w:val="00833C3D"/>
    <w:rsid w:val="008354D2"/>
    <w:rsid w:val="00841F9F"/>
    <w:rsid w:val="00845C8D"/>
    <w:rsid w:val="00847C9A"/>
    <w:rsid w:val="00850A31"/>
    <w:rsid w:val="0085455E"/>
    <w:rsid w:val="00857491"/>
    <w:rsid w:val="00857D6D"/>
    <w:rsid w:val="008626BA"/>
    <w:rsid w:val="008633BB"/>
    <w:rsid w:val="00870905"/>
    <w:rsid w:val="00873D4D"/>
    <w:rsid w:val="00875D10"/>
    <w:rsid w:val="00876644"/>
    <w:rsid w:val="008778BB"/>
    <w:rsid w:val="00877E6D"/>
    <w:rsid w:val="00881583"/>
    <w:rsid w:val="008818EE"/>
    <w:rsid w:val="008823DE"/>
    <w:rsid w:val="008867B4"/>
    <w:rsid w:val="00887A14"/>
    <w:rsid w:val="00897EF9"/>
    <w:rsid w:val="008A1590"/>
    <w:rsid w:val="008B0452"/>
    <w:rsid w:val="008B3C5F"/>
    <w:rsid w:val="008B54FE"/>
    <w:rsid w:val="008B60B9"/>
    <w:rsid w:val="008B6517"/>
    <w:rsid w:val="008B694A"/>
    <w:rsid w:val="008C3D8E"/>
    <w:rsid w:val="008C5C20"/>
    <w:rsid w:val="008C605B"/>
    <w:rsid w:val="008C67AF"/>
    <w:rsid w:val="008C7A46"/>
    <w:rsid w:val="008D043E"/>
    <w:rsid w:val="008D0B99"/>
    <w:rsid w:val="008D3FF0"/>
    <w:rsid w:val="008D4556"/>
    <w:rsid w:val="008E0DD4"/>
    <w:rsid w:val="008E1595"/>
    <w:rsid w:val="008E61CD"/>
    <w:rsid w:val="008E7038"/>
    <w:rsid w:val="008E751E"/>
    <w:rsid w:val="008E76DA"/>
    <w:rsid w:val="008E7F54"/>
    <w:rsid w:val="008F009C"/>
    <w:rsid w:val="008F0374"/>
    <w:rsid w:val="008F0A1A"/>
    <w:rsid w:val="008F0A66"/>
    <w:rsid w:val="00901833"/>
    <w:rsid w:val="00905942"/>
    <w:rsid w:val="00905E96"/>
    <w:rsid w:val="00906F74"/>
    <w:rsid w:val="00915182"/>
    <w:rsid w:val="009154F4"/>
    <w:rsid w:val="00916525"/>
    <w:rsid w:val="009165EF"/>
    <w:rsid w:val="00916B9A"/>
    <w:rsid w:val="00922BE9"/>
    <w:rsid w:val="009259B8"/>
    <w:rsid w:val="00926363"/>
    <w:rsid w:val="009315A3"/>
    <w:rsid w:val="0093387D"/>
    <w:rsid w:val="009425DB"/>
    <w:rsid w:val="00944347"/>
    <w:rsid w:val="009446B8"/>
    <w:rsid w:val="009456E1"/>
    <w:rsid w:val="0094605C"/>
    <w:rsid w:val="00952EDD"/>
    <w:rsid w:val="009538BB"/>
    <w:rsid w:val="009612EB"/>
    <w:rsid w:val="009619E1"/>
    <w:rsid w:val="00964AEA"/>
    <w:rsid w:val="009650B8"/>
    <w:rsid w:val="00965E5D"/>
    <w:rsid w:val="009727C9"/>
    <w:rsid w:val="00972814"/>
    <w:rsid w:val="009743D5"/>
    <w:rsid w:val="0098140B"/>
    <w:rsid w:val="00983FBF"/>
    <w:rsid w:val="00984A54"/>
    <w:rsid w:val="00985A98"/>
    <w:rsid w:val="00985C48"/>
    <w:rsid w:val="00986A58"/>
    <w:rsid w:val="00992147"/>
    <w:rsid w:val="0099255C"/>
    <w:rsid w:val="00994902"/>
    <w:rsid w:val="00997B41"/>
    <w:rsid w:val="009A2254"/>
    <w:rsid w:val="009A4D9F"/>
    <w:rsid w:val="009B46D4"/>
    <w:rsid w:val="009B7E50"/>
    <w:rsid w:val="009C211E"/>
    <w:rsid w:val="009C2755"/>
    <w:rsid w:val="009C4DF5"/>
    <w:rsid w:val="009C4EAF"/>
    <w:rsid w:val="009C54F0"/>
    <w:rsid w:val="009D1286"/>
    <w:rsid w:val="009D1AB0"/>
    <w:rsid w:val="009D1DAB"/>
    <w:rsid w:val="009D2606"/>
    <w:rsid w:val="009D2EA0"/>
    <w:rsid w:val="009D3326"/>
    <w:rsid w:val="009D3FF1"/>
    <w:rsid w:val="009D4C0B"/>
    <w:rsid w:val="009D5988"/>
    <w:rsid w:val="009D7A1E"/>
    <w:rsid w:val="009E6482"/>
    <w:rsid w:val="009F4598"/>
    <w:rsid w:val="009F4B83"/>
    <w:rsid w:val="009F6619"/>
    <w:rsid w:val="009F6A60"/>
    <w:rsid w:val="009F7291"/>
    <w:rsid w:val="009F7AAC"/>
    <w:rsid w:val="00A0071A"/>
    <w:rsid w:val="00A00898"/>
    <w:rsid w:val="00A00995"/>
    <w:rsid w:val="00A02E3A"/>
    <w:rsid w:val="00A1151A"/>
    <w:rsid w:val="00A118C8"/>
    <w:rsid w:val="00A11D5E"/>
    <w:rsid w:val="00A1366E"/>
    <w:rsid w:val="00A16C08"/>
    <w:rsid w:val="00A17011"/>
    <w:rsid w:val="00A2158E"/>
    <w:rsid w:val="00A230C4"/>
    <w:rsid w:val="00A23922"/>
    <w:rsid w:val="00A242BF"/>
    <w:rsid w:val="00A24B58"/>
    <w:rsid w:val="00A305FB"/>
    <w:rsid w:val="00A30E8B"/>
    <w:rsid w:val="00A3230C"/>
    <w:rsid w:val="00A3237B"/>
    <w:rsid w:val="00A32766"/>
    <w:rsid w:val="00A364A0"/>
    <w:rsid w:val="00A36824"/>
    <w:rsid w:val="00A4038E"/>
    <w:rsid w:val="00A412BD"/>
    <w:rsid w:val="00A4146D"/>
    <w:rsid w:val="00A41AF7"/>
    <w:rsid w:val="00A52133"/>
    <w:rsid w:val="00A55B2C"/>
    <w:rsid w:val="00A55FD5"/>
    <w:rsid w:val="00A563E7"/>
    <w:rsid w:val="00A607B8"/>
    <w:rsid w:val="00A61811"/>
    <w:rsid w:val="00A63685"/>
    <w:rsid w:val="00A66EB7"/>
    <w:rsid w:val="00A66F2E"/>
    <w:rsid w:val="00A70C2A"/>
    <w:rsid w:val="00A71282"/>
    <w:rsid w:val="00A71338"/>
    <w:rsid w:val="00A7271C"/>
    <w:rsid w:val="00A76A1A"/>
    <w:rsid w:val="00A77F65"/>
    <w:rsid w:val="00A8055B"/>
    <w:rsid w:val="00A80BE1"/>
    <w:rsid w:val="00A909FD"/>
    <w:rsid w:val="00A91212"/>
    <w:rsid w:val="00A93241"/>
    <w:rsid w:val="00A960B9"/>
    <w:rsid w:val="00AA0226"/>
    <w:rsid w:val="00AA4F6D"/>
    <w:rsid w:val="00AA6CCD"/>
    <w:rsid w:val="00AB2EAF"/>
    <w:rsid w:val="00AC6FC7"/>
    <w:rsid w:val="00AD2DB6"/>
    <w:rsid w:val="00AD59BF"/>
    <w:rsid w:val="00AE22E3"/>
    <w:rsid w:val="00AE5474"/>
    <w:rsid w:val="00AE5950"/>
    <w:rsid w:val="00AF1F90"/>
    <w:rsid w:val="00AF286B"/>
    <w:rsid w:val="00AF6785"/>
    <w:rsid w:val="00B033D7"/>
    <w:rsid w:val="00B05154"/>
    <w:rsid w:val="00B0797C"/>
    <w:rsid w:val="00B14C4D"/>
    <w:rsid w:val="00B14DED"/>
    <w:rsid w:val="00B231BE"/>
    <w:rsid w:val="00B23595"/>
    <w:rsid w:val="00B24BFC"/>
    <w:rsid w:val="00B25254"/>
    <w:rsid w:val="00B257BE"/>
    <w:rsid w:val="00B26971"/>
    <w:rsid w:val="00B33298"/>
    <w:rsid w:val="00B4363A"/>
    <w:rsid w:val="00B43B51"/>
    <w:rsid w:val="00B46A8D"/>
    <w:rsid w:val="00B47329"/>
    <w:rsid w:val="00B47F70"/>
    <w:rsid w:val="00B57230"/>
    <w:rsid w:val="00B60C0D"/>
    <w:rsid w:val="00B6151C"/>
    <w:rsid w:val="00B73C46"/>
    <w:rsid w:val="00B7442A"/>
    <w:rsid w:val="00B75C45"/>
    <w:rsid w:val="00B76A0A"/>
    <w:rsid w:val="00B8238D"/>
    <w:rsid w:val="00B84A85"/>
    <w:rsid w:val="00B85A62"/>
    <w:rsid w:val="00B93B76"/>
    <w:rsid w:val="00BA28B2"/>
    <w:rsid w:val="00BB0959"/>
    <w:rsid w:val="00BB0BF7"/>
    <w:rsid w:val="00BB2654"/>
    <w:rsid w:val="00BB4B01"/>
    <w:rsid w:val="00BC2C71"/>
    <w:rsid w:val="00BC5516"/>
    <w:rsid w:val="00BD4D62"/>
    <w:rsid w:val="00BD59F0"/>
    <w:rsid w:val="00BD5B22"/>
    <w:rsid w:val="00BD7E0C"/>
    <w:rsid w:val="00BE1709"/>
    <w:rsid w:val="00BE1860"/>
    <w:rsid w:val="00BF3698"/>
    <w:rsid w:val="00BF4FAD"/>
    <w:rsid w:val="00BF506E"/>
    <w:rsid w:val="00BF5C15"/>
    <w:rsid w:val="00BF71F2"/>
    <w:rsid w:val="00BF786D"/>
    <w:rsid w:val="00C0163D"/>
    <w:rsid w:val="00C01726"/>
    <w:rsid w:val="00C02568"/>
    <w:rsid w:val="00C04997"/>
    <w:rsid w:val="00C0726E"/>
    <w:rsid w:val="00C076B3"/>
    <w:rsid w:val="00C07B95"/>
    <w:rsid w:val="00C07F2F"/>
    <w:rsid w:val="00C118B2"/>
    <w:rsid w:val="00C14834"/>
    <w:rsid w:val="00C15E2A"/>
    <w:rsid w:val="00C17D9C"/>
    <w:rsid w:val="00C23B5A"/>
    <w:rsid w:val="00C2734D"/>
    <w:rsid w:val="00C305E1"/>
    <w:rsid w:val="00C37107"/>
    <w:rsid w:val="00C42397"/>
    <w:rsid w:val="00C446A0"/>
    <w:rsid w:val="00C44912"/>
    <w:rsid w:val="00C46EF7"/>
    <w:rsid w:val="00C50FF0"/>
    <w:rsid w:val="00C51E6A"/>
    <w:rsid w:val="00C5240F"/>
    <w:rsid w:val="00C55BBF"/>
    <w:rsid w:val="00C578F5"/>
    <w:rsid w:val="00C60388"/>
    <w:rsid w:val="00C60AA8"/>
    <w:rsid w:val="00C60C65"/>
    <w:rsid w:val="00C62490"/>
    <w:rsid w:val="00C62B85"/>
    <w:rsid w:val="00C63900"/>
    <w:rsid w:val="00C6486B"/>
    <w:rsid w:val="00C70B75"/>
    <w:rsid w:val="00C72299"/>
    <w:rsid w:val="00C827BA"/>
    <w:rsid w:val="00C82DEC"/>
    <w:rsid w:val="00C90063"/>
    <w:rsid w:val="00C90367"/>
    <w:rsid w:val="00C90FE7"/>
    <w:rsid w:val="00C97919"/>
    <w:rsid w:val="00CA0778"/>
    <w:rsid w:val="00CA130D"/>
    <w:rsid w:val="00CA3D4D"/>
    <w:rsid w:val="00CA7DAA"/>
    <w:rsid w:val="00CB02A3"/>
    <w:rsid w:val="00CB1861"/>
    <w:rsid w:val="00CB327D"/>
    <w:rsid w:val="00CB5AFE"/>
    <w:rsid w:val="00CB6416"/>
    <w:rsid w:val="00CC61A7"/>
    <w:rsid w:val="00CD0ED7"/>
    <w:rsid w:val="00CD1DAF"/>
    <w:rsid w:val="00CD4821"/>
    <w:rsid w:val="00CE1784"/>
    <w:rsid w:val="00CE3B4F"/>
    <w:rsid w:val="00CE776E"/>
    <w:rsid w:val="00CF6380"/>
    <w:rsid w:val="00CF7ACC"/>
    <w:rsid w:val="00D00459"/>
    <w:rsid w:val="00D05E39"/>
    <w:rsid w:val="00D06745"/>
    <w:rsid w:val="00D06FAE"/>
    <w:rsid w:val="00D07A5A"/>
    <w:rsid w:val="00D1320F"/>
    <w:rsid w:val="00D13B99"/>
    <w:rsid w:val="00D16F6B"/>
    <w:rsid w:val="00D20A2F"/>
    <w:rsid w:val="00D22A08"/>
    <w:rsid w:val="00D2521E"/>
    <w:rsid w:val="00D30F45"/>
    <w:rsid w:val="00D32ABE"/>
    <w:rsid w:val="00D33219"/>
    <w:rsid w:val="00D422DA"/>
    <w:rsid w:val="00D42914"/>
    <w:rsid w:val="00D4425F"/>
    <w:rsid w:val="00D44BF2"/>
    <w:rsid w:val="00D474D3"/>
    <w:rsid w:val="00D53AEC"/>
    <w:rsid w:val="00D55FDF"/>
    <w:rsid w:val="00D56C2C"/>
    <w:rsid w:val="00D607F6"/>
    <w:rsid w:val="00D6175A"/>
    <w:rsid w:val="00D61B2C"/>
    <w:rsid w:val="00D63B9A"/>
    <w:rsid w:val="00D64D3E"/>
    <w:rsid w:val="00D656E4"/>
    <w:rsid w:val="00D65BED"/>
    <w:rsid w:val="00D75A5D"/>
    <w:rsid w:val="00D76233"/>
    <w:rsid w:val="00D8028A"/>
    <w:rsid w:val="00D806E5"/>
    <w:rsid w:val="00D8107F"/>
    <w:rsid w:val="00D81B11"/>
    <w:rsid w:val="00D8568A"/>
    <w:rsid w:val="00D916FA"/>
    <w:rsid w:val="00D9322F"/>
    <w:rsid w:val="00D94D96"/>
    <w:rsid w:val="00D96065"/>
    <w:rsid w:val="00DA43E6"/>
    <w:rsid w:val="00DA47E5"/>
    <w:rsid w:val="00DA4B63"/>
    <w:rsid w:val="00DB09EA"/>
    <w:rsid w:val="00DB0BE6"/>
    <w:rsid w:val="00DB1FF6"/>
    <w:rsid w:val="00DB4D8F"/>
    <w:rsid w:val="00DC4B61"/>
    <w:rsid w:val="00DC5EA2"/>
    <w:rsid w:val="00DD4029"/>
    <w:rsid w:val="00DD45C5"/>
    <w:rsid w:val="00DD5888"/>
    <w:rsid w:val="00DD677A"/>
    <w:rsid w:val="00DF04DA"/>
    <w:rsid w:val="00DF0E16"/>
    <w:rsid w:val="00DF3AE3"/>
    <w:rsid w:val="00DF509D"/>
    <w:rsid w:val="00DF594E"/>
    <w:rsid w:val="00DF66B6"/>
    <w:rsid w:val="00E023B3"/>
    <w:rsid w:val="00E04112"/>
    <w:rsid w:val="00E04731"/>
    <w:rsid w:val="00E04A5C"/>
    <w:rsid w:val="00E04E01"/>
    <w:rsid w:val="00E06837"/>
    <w:rsid w:val="00E07D08"/>
    <w:rsid w:val="00E13D97"/>
    <w:rsid w:val="00E146F4"/>
    <w:rsid w:val="00E175BD"/>
    <w:rsid w:val="00E27E5C"/>
    <w:rsid w:val="00E33855"/>
    <w:rsid w:val="00E34909"/>
    <w:rsid w:val="00E35350"/>
    <w:rsid w:val="00E41F49"/>
    <w:rsid w:val="00E46F23"/>
    <w:rsid w:val="00E54987"/>
    <w:rsid w:val="00E57CDD"/>
    <w:rsid w:val="00E602E8"/>
    <w:rsid w:val="00E6275A"/>
    <w:rsid w:val="00E64038"/>
    <w:rsid w:val="00E7359B"/>
    <w:rsid w:val="00E750DF"/>
    <w:rsid w:val="00E76C1F"/>
    <w:rsid w:val="00E8423E"/>
    <w:rsid w:val="00E92251"/>
    <w:rsid w:val="00E92739"/>
    <w:rsid w:val="00E95170"/>
    <w:rsid w:val="00E95E39"/>
    <w:rsid w:val="00E96267"/>
    <w:rsid w:val="00EA0508"/>
    <w:rsid w:val="00EA0909"/>
    <w:rsid w:val="00EA0DC1"/>
    <w:rsid w:val="00EA17AD"/>
    <w:rsid w:val="00EA41D2"/>
    <w:rsid w:val="00EA4F35"/>
    <w:rsid w:val="00EB75F3"/>
    <w:rsid w:val="00EC1EAF"/>
    <w:rsid w:val="00EC23B2"/>
    <w:rsid w:val="00ED15D0"/>
    <w:rsid w:val="00ED3F0A"/>
    <w:rsid w:val="00ED4BCD"/>
    <w:rsid w:val="00ED6747"/>
    <w:rsid w:val="00EE01BC"/>
    <w:rsid w:val="00EE06DD"/>
    <w:rsid w:val="00EF1B09"/>
    <w:rsid w:val="00EF2A96"/>
    <w:rsid w:val="00EF4A2D"/>
    <w:rsid w:val="00EF4EC5"/>
    <w:rsid w:val="00F015C5"/>
    <w:rsid w:val="00F0356F"/>
    <w:rsid w:val="00F048CC"/>
    <w:rsid w:val="00F04F23"/>
    <w:rsid w:val="00F0663E"/>
    <w:rsid w:val="00F10C38"/>
    <w:rsid w:val="00F11412"/>
    <w:rsid w:val="00F11F32"/>
    <w:rsid w:val="00F12DD7"/>
    <w:rsid w:val="00F21D96"/>
    <w:rsid w:val="00F2650E"/>
    <w:rsid w:val="00F31EB1"/>
    <w:rsid w:val="00F33DC0"/>
    <w:rsid w:val="00F36D73"/>
    <w:rsid w:val="00F37D78"/>
    <w:rsid w:val="00F37ED9"/>
    <w:rsid w:val="00F46A7B"/>
    <w:rsid w:val="00F5018C"/>
    <w:rsid w:val="00F545A7"/>
    <w:rsid w:val="00F61F9A"/>
    <w:rsid w:val="00F651F8"/>
    <w:rsid w:val="00F71B54"/>
    <w:rsid w:val="00F757CA"/>
    <w:rsid w:val="00F77AF8"/>
    <w:rsid w:val="00F801A5"/>
    <w:rsid w:val="00F81893"/>
    <w:rsid w:val="00F82977"/>
    <w:rsid w:val="00F82AEE"/>
    <w:rsid w:val="00F84546"/>
    <w:rsid w:val="00F878E5"/>
    <w:rsid w:val="00F90329"/>
    <w:rsid w:val="00F92D64"/>
    <w:rsid w:val="00F9515A"/>
    <w:rsid w:val="00F9632D"/>
    <w:rsid w:val="00FA2533"/>
    <w:rsid w:val="00FA2F5C"/>
    <w:rsid w:val="00FA6E01"/>
    <w:rsid w:val="00FA748D"/>
    <w:rsid w:val="00FB1493"/>
    <w:rsid w:val="00FB650F"/>
    <w:rsid w:val="00FB742C"/>
    <w:rsid w:val="00FB75CA"/>
    <w:rsid w:val="00FB7BB9"/>
    <w:rsid w:val="00FC364C"/>
    <w:rsid w:val="00FC4854"/>
    <w:rsid w:val="00FC4AE3"/>
    <w:rsid w:val="00FC58B5"/>
    <w:rsid w:val="00FC6B7D"/>
    <w:rsid w:val="00FC6D7B"/>
    <w:rsid w:val="00FD177E"/>
    <w:rsid w:val="00FD1A8D"/>
    <w:rsid w:val="00FD5574"/>
    <w:rsid w:val="00FD6720"/>
    <w:rsid w:val="00FD7F3F"/>
    <w:rsid w:val="00FE53E9"/>
    <w:rsid w:val="00FF2820"/>
    <w:rsid w:val="00FF45CE"/>
    <w:rsid w:val="00FF50F6"/>
    <w:rsid w:val="00FF59EC"/>
    <w:rsid w:val="00FF6735"/>
    <w:rsid w:val="00FF6E1E"/>
    <w:rsid w:val="00FF6F3C"/>
    <w:rsid w:val="60F42290"/>
    <w:rsid w:val="716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36B9C"/>
  <w15:docId w15:val="{F9E517F6-B8DF-442A-BE1F-1ACEE516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A8ACB9" w:themeColor="accent1"/>
        <w:sz w:val="21"/>
        <w:szCs w:val="21"/>
        <w:lang w:val="en-US" w:eastAsia="ja-JP" w:bidi="ar-SA"/>
        <w14:ligatures w14:val="standardContextual"/>
        <w14:cntxtAlts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3805"/>
    <w:pPr>
      <w:spacing w:after="3" w:line="253" w:lineRule="auto"/>
      <w:ind w:left="10" w:hanging="10"/>
    </w:pPr>
    <w:rPr>
      <w:rFonts w:ascii="Verdana" w:eastAsia="Verdana" w:hAnsi="Verdana" w:cs="Verdana"/>
      <w:color w:val="00000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45D"/>
    <w:pPr>
      <w:spacing w:before="240" w:after="0"/>
      <w:outlineLvl w:val="0"/>
    </w:pPr>
    <w:rPr>
      <w:rFonts w:eastAsia="Times New Roman"/>
      <w:b/>
      <w:bCs/>
      <w:color w:val="B0B4BF" w:themeColor="accent1" w:themeTint="E6"/>
      <w:kern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727586" w:themeColor="text2" w:themeTint="99"/>
      <w:spacing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727586" w:themeColor="text2" w:themeTint="99"/>
      <w:spacing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EF4A2D"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ind w:left="10" w:hanging="10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2045D"/>
    <w:rPr>
      <w:rFonts w:ascii="Lato" w:eastAsia="Times New Roman" w:hAnsi="Lato"/>
      <w:b/>
      <w:bCs/>
      <w:color w:val="B0B4BF" w:themeColor="accent1" w:themeTint="E6"/>
      <w:kern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4A2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727586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727586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2232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2232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222328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22328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PageTitle">
    <w:name w:val="Page Title"/>
    <w:basedOn w:val="Normal"/>
    <w:qFormat/>
    <w:rsid w:val="00EF4A2D"/>
    <w:pPr>
      <w:spacing w:after="0"/>
    </w:pPr>
    <w:rPr>
      <w:rFonts w:ascii="Lato Light" w:hAnsi="Lato Light"/>
      <w:color w:val="EFF0F4" w:themeColor="text1"/>
      <w:kern w:val="21"/>
      <w:sz w:val="36"/>
      <w:szCs w:val="36"/>
    </w:rPr>
  </w:style>
  <w:style w:type="paragraph" w:customStyle="1" w:styleId="PageSub-title">
    <w:name w:val="Page Sub-title"/>
    <w:basedOn w:val="Normal"/>
    <w:qFormat/>
    <w:rsid w:val="00EF4A2D"/>
    <w:pPr>
      <w:spacing w:after="120"/>
    </w:pPr>
    <w:rPr>
      <w:rFonts w:ascii="Lato Semibold" w:hAnsi="Lato Semibold"/>
      <w:bCs/>
      <w:i/>
      <w:iCs/>
      <w:color w:val="222328" w:themeColor="text2"/>
      <w:kern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351635"/>
    <w:rPr>
      <w:color w:val="34A3D4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56E96"/>
  </w:style>
  <w:style w:type="paragraph" w:customStyle="1" w:styleId="Signaturetitle">
    <w:name w:val="Signature title"/>
    <w:basedOn w:val="SignatureGreeting"/>
    <w:autoRedefine/>
    <w:qFormat/>
    <w:rsid w:val="005E2AE0"/>
    <w:rPr>
      <w:i/>
    </w:rPr>
  </w:style>
  <w:style w:type="paragraph" w:customStyle="1" w:styleId="List1">
    <w:name w:val="List1"/>
    <w:basedOn w:val="ListParagraph"/>
    <w:autoRedefine/>
    <w:qFormat/>
    <w:rsid w:val="005E2AE0"/>
    <w:pPr>
      <w:numPr>
        <w:numId w:val="1"/>
      </w:numPr>
    </w:pPr>
  </w:style>
  <w:style w:type="paragraph" w:customStyle="1" w:styleId="list-sub">
    <w:name w:val="list-sub"/>
    <w:basedOn w:val="List1"/>
    <w:autoRedefine/>
    <w:qFormat/>
    <w:rsid w:val="000B1C31"/>
    <w:pPr>
      <w:numPr>
        <w:ilvl w:val="1"/>
        <w:numId w:val="2"/>
      </w:numPr>
    </w:pPr>
    <w:rPr>
      <w:b/>
    </w:rPr>
  </w:style>
  <w:style w:type="table" w:styleId="GridTable6Colorful">
    <w:name w:val="Grid Table 6 Colorful"/>
    <w:basedOn w:val="TableNormal"/>
    <w:uiPriority w:val="51"/>
    <w:rsid w:val="00F36D73"/>
    <w:pPr>
      <w:spacing w:after="0" w:line="240" w:lineRule="auto"/>
    </w:pPr>
    <w:rPr>
      <w:color w:val="EFF0F4" w:themeColor="text1"/>
    </w:rPr>
    <w:tblPr>
      <w:tblStyleRowBandSize w:val="1"/>
      <w:tblStyleColBandSize w:val="1"/>
      <w:tblBorders>
        <w:top w:val="single" w:sz="4" w:space="0" w:color="F5F5F8" w:themeColor="text1" w:themeTint="99"/>
        <w:left w:val="single" w:sz="4" w:space="0" w:color="F5F5F8" w:themeColor="text1" w:themeTint="99"/>
        <w:bottom w:val="single" w:sz="4" w:space="0" w:color="F5F5F8" w:themeColor="text1" w:themeTint="99"/>
        <w:right w:val="single" w:sz="4" w:space="0" w:color="F5F5F8" w:themeColor="text1" w:themeTint="99"/>
        <w:insideH w:val="single" w:sz="4" w:space="0" w:color="F5F5F8" w:themeColor="text1" w:themeTint="99"/>
        <w:insideV w:val="single" w:sz="4" w:space="0" w:color="F5F5F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F5F5F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5F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C" w:themeFill="text1" w:themeFillTint="33"/>
      </w:tcPr>
    </w:tblStylePr>
    <w:tblStylePr w:type="band1Horz">
      <w:tblPr/>
      <w:tcPr>
        <w:shd w:val="clear" w:color="auto" w:fill="FBFBFC" w:themeFill="text1" w:themeFillTint="33"/>
      </w:tcPr>
    </w:tblStylePr>
  </w:style>
  <w:style w:type="paragraph" w:customStyle="1" w:styleId="Body">
    <w:name w:val="Body"/>
    <w:basedOn w:val="Normal"/>
    <w:rsid w:val="00157F4C"/>
  </w:style>
  <w:style w:type="paragraph" w:customStyle="1" w:styleId="HeadingBody">
    <w:name w:val="Heading Body"/>
    <w:basedOn w:val="Heading1"/>
    <w:qFormat/>
    <w:rsid w:val="00A91212"/>
  </w:style>
  <w:style w:type="paragraph" w:customStyle="1" w:styleId="Letterheadlist">
    <w:name w:val="Letter head list"/>
    <w:basedOn w:val="List1"/>
    <w:qFormat/>
    <w:rsid w:val="005E2AE0"/>
  </w:style>
  <w:style w:type="paragraph" w:styleId="NoSpacing">
    <w:name w:val="No Spacing"/>
    <w:link w:val="NoSpacingChar"/>
    <w:uiPriority w:val="1"/>
    <w:qFormat/>
    <w:rsid w:val="00F21D96"/>
    <w:pPr>
      <w:spacing w:after="0" w:line="240" w:lineRule="auto"/>
    </w:pPr>
    <w:rPr>
      <w:rFonts w:eastAsiaTheme="minorEastAsia" w:cstheme="minorBidi"/>
      <w:color w:val="auto"/>
      <w:sz w:val="22"/>
      <w:szCs w:val="22"/>
    </w:rPr>
  </w:style>
  <w:style w:type="paragraph" w:customStyle="1" w:styleId="JobTitle">
    <w:name w:val="Job Title"/>
    <w:basedOn w:val="Normal"/>
    <w:uiPriority w:val="3"/>
    <w:qFormat/>
    <w:rsid w:val="00F21D96"/>
    <w:pPr>
      <w:spacing w:after="200"/>
    </w:pPr>
    <w:rPr>
      <w:rFonts w:eastAsiaTheme="minorEastAsia" w:cstheme="minorBidi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sid w:val="00F21D96"/>
    <w:rPr>
      <w:rFonts w:eastAsiaTheme="minorEastAsia" w:cstheme="minorBidi"/>
      <w:color w:val="auto"/>
      <w:sz w:val="22"/>
      <w:szCs w:val="22"/>
    </w:rPr>
  </w:style>
  <w:style w:type="paragraph" w:customStyle="1" w:styleId="SignatureGreeting">
    <w:name w:val="Signature Greeting"/>
    <w:basedOn w:val="Body"/>
    <w:qFormat/>
    <w:rsid w:val="00D06FAE"/>
    <w:pPr>
      <w:spacing w:after="0"/>
    </w:pPr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4"/>
    <w:unhideWhenUsed/>
    <w:qFormat/>
    <w:rsid w:val="005E0E31"/>
  </w:style>
  <w:style w:type="character" w:customStyle="1" w:styleId="DateChar">
    <w:name w:val="Date Char"/>
    <w:basedOn w:val="DefaultParagraphFont"/>
    <w:link w:val="Date"/>
    <w:uiPriority w:val="4"/>
    <w:rsid w:val="005E0E31"/>
    <w:rPr>
      <w:color w:val="595F6F" w:themeColor="background2"/>
    </w:rPr>
  </w:style>
  <w:style w:type="paragraph" w:customStyle="1" w:styleId="RecipientandSendernames">
    <w:name w:val="Recipient and Sender names"/>
    <w:basedOn w:val="PageTitle"/>
    <w:autoRedefine/>
    <w:qFormat/>
    <w:rsid w:val="005E0E31"/>
    <w:pPr>
      <w:spacing w:after="60"/>
    </w:pPr>
    <w:rPr>
      <w:caps/>
      <w:color w:val="34A3D4" w:themeColor="accent4"/>
      <w:sz w:val="28"/>
      <w:szCs w:val="28"/>
    </w:rPr>
  </w:style>
  <w:style w:type="paragraph" w:styleId="ListParagraph">
    <w:name w:val="List Paragraph"/>
    <w:basedOn w:val="Normal"/>
    <w:uiPriority w:val="34"/>
    <w:unhideWhenUsed/>
    <w:qFormat/>
    <w:rsid w:val="00EE01BC"/>
    <w:pPr>
      <w:ind w:left="216" w:hanging="216"/>
      <w:contextualSpacing/>
    </w:pPr>
  </w:style>
  <w:style w:type="paragraph" w:styleId="Revision">
    <w:name w:val="Revision"/>
    <w:hidden/>
    <w:uiPriority w:val="99"/>
    <w:semiHidden/>
    <w:rsid w:val="000F5357"/>
    <w:pPr>
      <w:spacing w:after="0" w:line="240" w:lineRule="auto"/>
    </w:pPr>
  </w:style>
  <w:style w:type="paragraph" w:customStyle="1" w:styleId="GreetingAddress">
    <w:name w:val="Greeting Address"/>
    <w:basedOn w:val="SignatureGreeting"/>
    <w:autoRedefine/>
    <w:qFormat/>
    <w:rsid w:val="00157F4C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F083A"/>
    <w:pPr>
      <w:spacing w:before="100" w:beforeAutospacing="1" w:after="100" w:afterAutospacing="1" w:line="240" w:lineRule="auto"/>
      <w:ind w:lef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8C7A46"/>
  </w:style>
  <w:style w:type="paragraph" w:styleId="Header">
    <w:name w:val="header"/>
    <w:basedOn w:val="Normal"/>
    <w:link w:val="HeaderChar"/>
    <w:uiPriority w:val="99"/>
    <w:semiHidden/>
    <w:unhideWhenUsed/>
    <w:qFormat/>
    <w:rsid w:val="009F7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291"/>
    <w:rPr>
      <w:rFonts w:ascii="Verdana" w:eastAsia="Verdana" w:hAnsi="Verdana" w:cs="Verdana"/>
      <w:color w:val="00000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3129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83C"/>
    <w:rPr>
      <w:color w:val="7FABBA" w:themeColor="followedHyperlink"/>
      <w:u w:val="single"/>
    </w:rPr>
  </w:style>
  <w:style w:type="paragraph" w:customStyle="1" w:styleId="TableList">
    <w:name w:val="Table List"/>
    <w:basedOn w:val="Body"/>
    <w:autoRedefine/>
    <w:qFormat/>
    <w:rsid w:val="00944347"/>
    <w:pPr>
      <w:framePr w:wrap="around" w:hAnchor="text"/>
      <w:numPr>
        <w:numId w:val="13"/>
      </w:numPr>
      <w:spacing w:before="120" w:after="0" w:line="276" w:lineRule="auto"/>
      <w:ind w:left="720" w:hanging="360"/>
      <w:contextualSpacing/>
    </w:pPr>
    <w:rPr>
      <w:rFonts w:ascii="Lato" w:eastAsia="Lato Light" w:hAnsi="Lato" w:cs="Times New Roman"/>
      <w:b/>
      <w:bCs/>
      <w:color w:val="54566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6328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182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021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141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572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65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783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482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16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04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4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sehan\AppData\Local\Packages\Microsoft.MicrosoftEdge_8wekyb3d8bbwe\TempState\Downloads\Letterhead_WSOL_2017%20(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A74BDE-8640-9A4E-BFFA-FCA18A8587BF}" type="doc">
      <dgm:prSet loTypeId="urn:microsoft.com/office/officeart/2005/8/layout/hChevron3" loCatId="" qsTypeId="urn:microsoft.com/office/officeart/2005/8/quickstyle/simple4" qsCatId="simple" csTypeId="urn:microsoft.com/office/officeart/2005/8/colors/accent1_2" csCatId="accent1" phldr="1"/>
      <dgm:spPr/>
    </dgm:pt>
    <dgm:pt modelId="{012278D9-FFF8-6D48-942C-89DA91C38905}">
      <dgm:prSet/>
      <dgm:spPr>
        <a:solidFill>
          <a:schemeClr val="tx2"/>
        </a:solidFill>
        <a:effectLst/>
      </dgm:spPr>
      <dgm:t>
        <a:bodyPr/>
        <a:lstStyle/>
        <a:p>
          <a:endParaRPr lang="en-US"/>
        </a:p>
      </dgm:t>
    </dgm:pt>
    <dgm:pt modelId="{4ECC7064-0758-8D4C-9629-D3DC02F27C51}" type="parTrans" cxnId="{418CE4BA-5998-2748-88D9-3B8CD0715865}">
      <dgm:prSet/>
      <dgm:spPr/>
      <dgm:t>
        <a:bodyPr/>
        <a:lstStyle/>
        <a:p>
          <a:endParaRPr lang="en-US"/>
        </a:p>
      </dgm:t>
    </dgm:pt>
    <dgm:pt modelId="{4028EB98-1003-FB46-BA2D-6C52E766E90C}" type="sibTrans" cxnId="{418CE4BA-5998-2748-88D9-3B8CD0715865}">
      <dgm:prSet/>
      <dgm:spPr/>
      <dgm:t>
        <a:bodyPr/>
        <a:lstStyle/>
        <a:p>
          <a:endParaRPr lang="en-US"/>
        </a:p>
      </dgm:t>
    </dgm:pt>
    <dgm:pt modelId="{EB4FC558-AC92-294D-9DE3-778CFE16D63F}">
      <dgm:prSet/>
      <dgm:spPr>
        <a:solidFill>
          <a:schemeClr val="tx1"/>
        </a:solidFill>
        <a:effectLst/>
      </dgm:spPr>
      <dgm:t>
        <a:bodyPr/>
        <a:lstStyle/>
        <a:p>
          <a:endParaRPr lang="en-US"/>
        </a:p>
      </dgm:t>
    </dgm:pt>
    <dgm:pt modelId="{5065F351-29FE-F543-8238-62785024B112}" type="parTrans" cxnId="{B167681B-A91B-4D4D-96E0-78214455E97E}">
      <dgm:prSet/>
      <dgm:spPr/>
      <dgm:t>
        <a:bodyPr/>
        <a:lstStyle/>
        <a:p>
          <a:endParaRPr lang="en-US"/>
        </a:p>
      </dgm:t>
    </dgm:pt>
    <dgm:pt modelId="{F3CDDEC4-9812-AE48-9B76-FC8190E2FB54}" type="sibTrans" cxnId="{B167681B-A91B-4D4D-96E0-78214455E97E}">
      <dgm:prSet/>
      <dgm:spPr/>
      <dgm:t>
        <a:bodyPr/>
        <a:lstStyle/>
        <a:p>
          <a:endParaRPr lang="en-US"/>
        </a:p>
      </dgm:t>
    </dgm:pt>
    <dgm:pt modelId="{B2DBAAB8-F37A-5342-A3D7-8B4609F66B2F}">
      <dgm:prSet/>
      <dgm:spPr>
        <a:solidFill>
          <a:schemeClr val="bg1"/>
        </a:solidFill>
        <a:effectLst/>
      </dgm:spPr>
      <dgm:t>
        <a:bodyPr/>
        <a:lstStyle/>
        <a:p>
          <a:endParaRPr lang="en-US"/>
        </a:p>
      </dgm:t>
    </dgm:pt>
    <dgm:pt modelId="{805936BF-75B7-074E-8084-DF45E19AFC44}" type="parTrans" cxnId="{E96ECF54-217A-1F42-9907-7B335F9DC078}">
      <dgm:prSet/>
      <dgm:spPr/>
      <dgm:t>
        <a:bodyPr/>
        <a:lstStyle/>
        <a:p>
          <a:endParaRPr lang="en-US"/>
        </a:p>
      </dgm:t>
    </dgm:pt>
    <dgm:pt modelId="{C1A8CBCB-96CD-E342-B19B-A1FCF09EBFDE}" type="sibTrans" cxnId="{E96ECF54-217A-1F42-9907-7B335F9DC078}">
      <dgm:prSet/>
      <dgm:spPr/>
      <dgm:t>
        <a:bodyPr/>
        <a:lstStyle/>
        <a:p>
          <a:endParaRPr lang="en-US"/>
        </a:p>
      </dgm:t>
    </dgm:pt>
    <dgm:pt modelId="{8674B81B-075D-634C-86E4-33488042284D}">
      <dgm:prSet/>
      <dgm:spPr>
        <a:solidFill>
          <a:schemeClr val="bg2"/>
        </a:solidFill>
        <a:effectLst/>
      </dgm:spPr>
      <dgm:t>
        <a:bodyPr/>
        <a:lstStyle/>
        <a:p>
          <a:endParaRPr lang="en-US"/>
        </a:p>
      </dgm:t>
    </dgm:pt>
    <dgm:pt modelId="{D449BE33-A328-104F-852E-FE73459CAE74}" type="parTrans" cxnId="{B1B31B31-6D29-D84E-8238-3707B89C5F4D}">
      <dgm:prSet/>
      <dgm:spPr/>
      <dgm:t>
        <a:bodyPr/>
        <a:lstStyle/>
        <a:p>
          <a:endParaRPr lang="en-US"/>
        </a:p>
      </dgm:t>
    </dgm:pt>
    <dgm:pt modelId="{3C64FBCF-13B5-CC44-B671-8CE5AC97C97B}" type="sibTrans" cxnId="{B1B31B31-6D29-D84E-8238-3707B89C5F4D}">
      <dgm:prSet/>
      <dgm:spPr/>
      <dgm:t>
        <a:bodyPr/>
        <a:lstStyle/>
        <a:p>
          <a:endParaRPr lang="en-US"/>
        </a:p>
      </dgm:t>
    </dgm:pt>
    <dgm:pt modelId="{4B4212DA-1430-5D4C-9C4F-200F9CEA3E56}" type="pres">
      <dgm:prSet presAssocID="{DFA74BDE-8640-9A4E-BFFA-FCA18A8587BF}" presName="Name0" presStyleCnt="0">
        <dgm:presLayoutVars>
          <dgm:dir/>
          <dgm:resizeHandles val="exact"/>
        </dgm:presLayoutVars>
      </dgm:prSet>
      <dgm:spPr/>
    </dgm:pt>
    <dgm:pt modelId="{F2648966-D353-1D46-8418-C8D06EF26E97}" type="pres">
      <dgm:prSet presAssocID="{012278D9-FFF8-6D48-942C-89DA91C38905}" presName="parTxOnly" presStyleLbl="node1" presStyleIdx="0" presStyleCnt="4" custLinFactX="-24083" custLinFactNeighborX="-100000" custLinFactNeighborY="-354">
        <dgm:presLayoutVars>
          <dgm:bulletEnabled val="1"/>
        </dgm:presLayoutVars>
      </dgm:prSet>
      <dgm:spPr/>
    </dgm:pt>
    <dgm:pt modelId="{A56CE93B-7DF9-8F46-99ED-7B1A36B73384}" type="pres">
      <dgm:prSet presAssocID="{4028EB98-1003-FB46-BA2D-6C52E766E90C}" presName="parSpace" presStyleCnt="0"/>
      <dgm:spPr/>
    </dgm:pt>
    <dgm:pt modelId="{CD81F7A2-8464-1A4F-B13F-FD2F2F94C3A9}" type="pres">
      <dgm:prSet presAssocID="{8674B81B-075D-634C-86E4-33488042284D}" presName="parTxOnly" presStyleLbl="node1" presStyleIdx="1" presStyleCnt="4">
        <dgm:presLayoutVars>
          <dgm:bulletEnabled val="1"/>
        </dgm:presLayoutVars>
      </dgm:prSet>
      <dgm:spPr/>
    </dgm:pt>
    <dgm:pt modelId="{AA9AF1B3-FF36-DD49-B1E2-C493F3BCDD36}" type="pres">
      <dgm:prSet presAssocID="{3C64FBCF-13B5-CC44-B671-8CE5AC97C97B}" presName="parSpace" presStyleCnt="0"/>
      <dgm:spPr/>
    </dgm:pt>
    <dgm:pt modelId="{FAB8FEE0-9750-0E4C-80D5-0C7584F51319}" type="pres">
      <dgm:prSet presAssocID="{EB4FC558-AC92-294D-9DE3-778CFE16D63F}" presName="parTxOnly" presStyleLbl="node1" presStyleIdx="2" presStyleCnt="4">
        <dgm:presLayoutVars>
          <dgm:bulletEnabled val="1"/>
        </dgm:presLayoutVars>
      </dgm:prSet>
      <dgm:spPr/>
    </dgm:pt>
    <dgm:pt modelId="{4E131280-A941-314D-9062-AA819800A6B3}" type="pres">
      <dgm:prSet presAssocID="{F3CDDEC4-9812-AE48-9B76-FC8190E2FB54}" presName="parSpace" presStyleCnt="0"/>
      <dgm:spPr/>
    </dgm:pt>
    <dgm:pt modelId="{80FE566B-AACF-C84C-9184-465DACF4EEFD}" type="pres">
      <dgm:prSet presAssocID="{B2DBAAB8-F37A-5342-A3D7-8B4609F66B2F}" presName="parTxOnly" presStyleLbl="node1" presStyleIdx="3" presStyleCnt="4">
        <dgm:presLayoutVars>
          <dgm:bulletEnabled val="1"/>
        </dgm:presLayoutVars>
      </dgm:prSet>
      <dgm:spPr/>
    </dgm:pt>
  </dgm:ptLst>
  <dgm:cxnLst>
    <dgm:cxn modelId="{B167681B-A91B-4D4D-96E0-78214455E97E}" srcId="{DFA74BDE-8640-9A4E-BFFA-FCA18A8587BF}" destId="{EB4FC558-AC92-294D-9DE3-778CFE16D63F}" srcOrd="2" destOrd="0" parTransId="{5065F351-29FE-F543-8238-62785024B112}" sibTransId="{F3CDDEC4-9812-AE48-9B76-FC8190E2FB54}"/>
    <dgm:cxn modelId="{4FD18D27-279C-4648-9889-8DFB1FCCF4A3}" type="presOf" srcId="{8674B81B-075D-634C-86E4-33488042284D}" destId="{CD81F7A2-8464-1A4F-B13F-FD2F2F94C3A9}" srcOrd="0" destOrd="0" presId="urn:microsoft.com/office/officeart/2005/8/layout/hChevron3"/>
    <dgm:cxn modelId="{B1B31B31-6D29-D84E-8238-3707B89C5F4D}" srcId="{DFA74BDE-8640-9A4E-BFFA-FCA18A8587BF}" destId="{8674B81B-075D-634C-86E4-33488042284D}" srcOrd="1" destOrd="0" parTransId="{D449BE33-A328-104F-852E-FE73459CAE74}" sibTransId="{3C64FBCF-13B5-CC44-B671-8CE5AC97C97B}"/>
    <dgm:cxn modelId="{70A9C860-932D-1746-A917-E4F09BFCF130}" type="presOf" srcId="{EB4FC558-AC92-294D-9DE3-778CFE16D63F}" destId="{FAB8FEE0-9750-0E4C-80D5-0C7584F51319}" srcOrd="0" destOrd="0" presId="urn:microsoft.com/office/officeart/2005/8/layout/hChevron3"/>
    <dgm:cxn modelId="{E96ECF54-217A-1F42-9907-7B335F9DC078}" srcId="{DFA74BDE-8640-9A4E-BFFA-FCA18A8587BF}" destId="{B2DBAAB8-F37A-5342-A3D7-8B4609F66B2F}" srcOrd="3" destOrd="0" parTransId="{805936BF-75B7-074E-8084-DF45E19AFC44}" sibTransId="{C1A8CBCB-96CD-E342-B19B-A1FCF09EBFDE}"/>
    <dgm:cxn modelId="{418CE4BA-5998-2748-88D9-3B8CD0715865}" srcId="{DFA74BDE-8640-9A4E-BFFA-FCA18A8587BF}" destId="{012278D9-FFF8-6D48-942C-89DA91C38905}" srcOrd="0" destOrd="0" parTransId="{4ECC7064-0758-8D4C-9629-D3DC02F27C51}" sibTransId="{4028EB98-1003-FB46-BA2D-6C52E766E90C}"/>
    <dgm:cxn modelId="{0F3D11DD-0CCE-3547-80A9-63534DD2A247}" type="presOf" srcId="{DFA74BDE-8640-9A4E-BFFA-FCA18A8587BF}" destId="{4B4212DA-1430-5D4C-9C4F-200F9CEA3E56}" srcOrd="0" destOrd="0" presId="urn:microsoft.com/office/officeart/2005/8/layout/hChevron3"/>
    <dgm:cxn modelId="{6AE755FB-AAEF-8544-A3F0-A0D15E5D6A32}" type="presOf" srcId="{012278D9-FFF8-6D48-942C-89DA91C38905}" destId="{F2648966-D353-1D46-8418-C8D06EF26E97}" srcOrd="0" destOrd="0" presId="urn:microsoft.com/office/officeart/2005/8/layout/hChevron3"/>
    <dgm:cxn modelId="{E72279FB-E6F6-D34C-ABB5-670073003521}" type="presOf" srcId="{B2DBAAB8-F37A-5342-A3D7-8B4609F66B2F}" destId="{80FE566B-AACF-C84C-9184-465DACF4EEFD}" srcOrd="0" destOrd="0" presId="urn:microsoft.com/office/officeart/2005/8/layout/hChevron3"/>
    <dgm:cxn modelId="{BAB190D2-F487-9345-8DD6-9B69D5662336}" type="presParOf" srcId="{4B4212DA-1430-5D4C-9C4F-200F9CEA3E56}" destId="{F2648966-D353-1D46-8418-C8D06EF26E97}" srcOrd="0" destOrd="0" presId="urn:microsoft.com/office/officeart/2005/8/layout/hChevron3"/>
    <dgm:cxn modelId="{355BC705-4DEA-C340-9145-828BA6323C74}" type="presParOf" srcId="{4B4212DA-1430-5D4C-9C4F-200F9CEA3E56}" destId="{A56CE93B-7DF9-8F46-99ED-7B1A36B73384}" srcOrd="1" destOrd="0" presId="urn:microsoft.com/office/officeart/2005/8/layout/hChevron3"/>
    <dgm:cxn modelId="{A87E10AE-4709-734D-BFA1-6B0CA57FE6EF}" type="presParOf" srcId="{4B4212DA-1430-5D4C-9C4F-200F9CEA3E56}" destId="{CD81F7A2-8464-1A4F-B13F-FD2F2F94C3A9}" srcOrd="2" destOrd="0" presId="urn:microsoft.com/office/officeart/2005/8/layout/hChevron3"/>
    <dgm:cxn modelId="{9329DA28-CDC9-6B40-9E4D-800C17594B7E}" type="presParOf" srcId="{4B4212DA-1430-5D4C-9C4F-200F9CEA3E56}" destId="{AA9AF1B3-FF36-DD49-B1E2-C493F3BCDD36}" srcOrd="3" destOrd="0" presId="urn:microsoft.com/office/officeart/2005/8/layout/hChevron3"/>
    <dgm:cxn modelId="{E29DBE4C-7EA7-E249-ACC8-F6E62FBCBF68}" type="presParOf" srcId="{4B4212DA-1430-5D4C-9C4F-200F9CEA3E56}" destId="{FAB8FEE0-9750-0E4C-80D5-0C7584F51319}" srcOrd="4" destOrd="0" presId="urn:microsoft.com/office/officeart/2005/8/layout/hChevron3"/>
    <dgm:cxn modelId="{04062F6F-634E-4D42-A350-9E42427E04EA}" type="presParOf" srcId="{4B4212DA-1430-5D4C-9C4F-200F9CEA3E56}" destId="{4E131280-A941-314D-9062-AA819800A6B3}" srcOrd="5" destOrd="0" presId="urn:microsoft.com/office/officeart/2005/8/layout/hChevron3"/>
    <dgm:cxn modelId="{3B3299F5-8173-9043-9D9E-D83C65EF75AD}" type="presParOf" srcId="{4B4212DA-1430-5D4C-9C4F-200F9CEA3E56}" destId="{80FE566B-AACF-C84C-9184-465DACF4EEFD}" srcOrd="6" destOrd="0" presId="urn:microsoft.com/office/officeart/2005/8/layout/hChevron3"/>
  </dgm:cxnLst>
  <dgm:bg>
    <a:effectLst/>
  </dgm:bg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648966-D353-1D46-8418-C8D06EF26E97}">
      <dsp:nvSpPr>
        <dsp:cNvPr id="0" name=""/>
        <dsp:cNvSpPr/>
      </dsp:nvSpPr>
      <dsp:spPr>
        <a:xfrm>
          <a:off x="0" y="0"/>
          <a:ext cx="2422038" cy="116840"/>
        </a:xfrm>
        <a:prstGeom prst="homePlate">
          <a:avLst/>
        </a:prstGeom>
        <a:solidFill>
          <a:schemeClr val="tx2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2004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0" y="0"/>
        <a:ext cx="2392828" cy="116840"/>
      </dsp:txXfrm>
    </dsp:sp>
    <dsp:sp modelId="{CD81F7A2-8464-1A4F-B13F-FD2F2F94C3A9}">
      <dsp:nvSpPr>
        <dsp:cNvPr id="0" name=""/>
        <dsp:cNvSpPr/>
      </dsp:nvSpPr>
      <dsp:spPr>
        <a:xfrm>
          <a:off x="1940045" y="0"/>
          <a:ext cx="2422038" cy="116840"/>
        </a:xfrm>
        <a:prstGeom prst="chevron">
          <a:avLst/>
        </a:prstGeom>
        <a:solidFill>
          <a:schemeClr val="bg2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1998465" y="0"/>
        <a:ext cx="2305198" cy="116840"/>
      </dsp:txXfrm>
    </dsp:sp>
    <dsp:sp modelId="{FAB8FEE0-9750-0E4C-80D5-0C7584F51319}">
      <dsp:nvSpPr>
        <dsp:cNvPr id="0" name=""/>
        <dsp:cNvSpPr/>
      </dsp:nvSpPr>
      <dsp:spPr>
        <a:xfrm>
          <a:off x="3877676" y="0"/>
          <a:ext cx="2422038" cy="116840"/>
        </a:xfrm>
        <a:prstGeom prst="chevron">
          <a:avLst/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3936096" y="0"/>
        <a:ext cx="2305198" cy="116840"/>
      </dsp:txXfrm>
    </dsp:sp>
    <dsp:sp modelId="{80FE566B-AACF-C84C-9184-465DACF4EEFD}">
      <dsp:nvSpPr>
        <dsp:cNvPr id="0" name=""/>
        <dsp:cNvSpPr/>
      </dsp:nvSpPr>
      <dsp:spPr>
        <a:xfrm>
          <a:off x="5815307" y="0"/>
          <a:ext cx="2422038" cy="116840"/>
        </a:xfrm>
        <a:prstGeom prst="chevron">
          <a:avLst/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5873727" y="0"/>
        <a:ext cx="2305198" cy="1168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WSOL_17">
  <a:themeElements>
    <a:clrScheme name="WSOL 17">
      <a:dk1>
        <a:srgbClr val="EFF0F4"/>
      </a:dk1>
      <a:lt1>
        <a:srgbClr val="FFFFFF"/>
      </a:lt1>
      <a:dk2>
        <a:srgbClr val="222328"/>
      </a:dk2>
      <a:lt2>
        <a:srgbClr val="595F6F"/>
      </a:lt2>
      <a:accent1>
        <a:srgbClr val="A8ACB9"/>
      </a:accent1>
      <a:accent2>
        <a:srgbClr val="4CB748"/>
      </a:accent2>
      <a:accent3>
        <a:srgbClr val="005597"/>
      </a:accent3>
      <a:accent4>
        <a:srgbClr val="34A3D4"/>
      </a:accent4>
      <a:accent5>
        <a:srgbClr val="62269E"/>
      </a:accent5>
      <a:accent6>
        <a:srgbClr val="A8ACB9"/>
      </a:accent6>
      <a:hlink>
        <a:srgbClr val="34A3D4"/>
      </a:hlink>
      <a:folHlink>
        <a:srgbClr val="7FABBA"/>
      </a:folHlink>
    </a:clrScheme>
    <a:fontScheme name="Custom 1">
      <a:majorFont>
        <a:latin typeface="Montserrat ExtraBold"/>
        <a:ea typeface=""/>
        <a:cs typeface=""/>
      </a:majorFont>
      <a:minorFont>
        <a:latin typeface="Montserrat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SOL_17" id="{5F2C14DF-D00A-1741-8B84-93B139BABC7A}" vid="{3C58B776-BC94-9943-82C1-E90AC3B5042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E8561B40B79408619BBB25ECB2E52" ma:contentTypeVersion="16" ma:contentTypeDescription="Create a new document." ma:contentTypeScope="" ma:versionID="42a1f55632b42f3a81f38ebf2491448d">
  <xsd:schema xmlns:xsd="http://www.w3.org/2001/XMLSchema" xmlns:xs="http://www.w3.org/2001/XMLSchema" xmlns:p="http://schemas.microsoft.com/office/2006/metadata/properties" xmlns:ns1="http://schemas.microsoft.com/sharepoint/v3" xmlns:ns3="c15a9cc9-dc0f-4fd4-ab44-4ffa9e1dcbd5" xmlns:ns4="da661ad6-252e-4372-a6fd-3095da9aed55" targetNamespace="http://schemas.microsoft.com/office/2006/metadata/properties" ma:root="true" ma:fieldsID="ed93f3f6bd3226115d0ca44b6bbadfa7" ns1:_="" ns3:_="" ns4:_="">
    <xsd:import namespace="http://schemas.microsoft.com/sharepoint/v3"/>
    <xsd:import namespace="c15a9cc9-dc0f-4fd4-ab44-4ffa9e1dcbd5"/>
    <xsd:import namespace="da661ad6-252e-4372-a6fd-3095da9aed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a9cc9-dc0f-4fd4-ab44-4ffa9e1dcb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61ad6-252e-4372-a6fd-3095da9a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a9cc9-dc0f-4fd4-ab44-4ffa9e1dcbd5">
      <UserInfo>
        <DisplayName>Angela Kronlage</DisplayName>
        <AccountId>263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578AB6-459D-4558-A140-DF99F432A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5a9cc9-dc0f-4fd4-ab44-4ffa9e1dcbd5"/>
    <ds:schemaRef ds:uri="da661ad6-252e-4372-a6fd-3095da9ae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06AB1-3D79-4FF5-B359-10D89A02E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2D94D-BFEE-440E-9394-A54F216542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FB3737-3DC5-4DAC-AE9F-A63C6A9BA206}">
  <ds:schemaRefs>
    <ds:schemaRef ds:uri="http://schemas.microsoft.com/office/2006/metadata/properties"/>
    <ds:schemaRef ds:uri="http://schemas.microsoft.com/office/infopath/2007/PartnerControls"/>
    <ds:schemaRef ds:uri="c15a9cc9-dc0f-4fd4-ab44-4ffa9e1dcbd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Letterhead_WSOL_2017 (1)</Template>
  <TotalTime>183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Possehan</dc:creator>
  <cp:keywords/>
  <dc:description/>
  <cp:lastModifiedBy>April Wiita</cp:lastModifiedBy>
  <cp:revision>22</cp:revision>
  <cp:lastPrinted>2020-10-29T21:34:00Z</cp:lastPrinted>
  <dcterms:created xsi:type="dcterms:W3CDTF">2023-01-23T16:33:00Z</dcterms:created>
  <dcterms:modified xsi:type="dcterms:W3CDTF">2023-01-30T17:17:00Z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  <property fmtid="{D5CDD505-2E9C-101B-9397-08002B2CF9AE}" pid="3" name="ContentTypeId">
    <vt:lpwstr>0x010100A9EE8561B40B79408619BBB25ECB2E52</vt:lpwstr>
  </property>
  <property fmtid="{D5CDD505-2E9C-101B-9397-08002B2CF9AE}" pid="4" name="_dlc_DocIdItemGuid">
    <vt:lpwstr>2ec27cdb-5362-4293-85ec-be77c5ce3198</vt:lpwstr>
  </property>
</Properties>
</file>